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r w:rsidRPr="00AC3110">
        <w:rPr>
          <w:sz w:val="72"/>
          <w:szCs w:val="72"/>
        </w:rPr>
        <w:t>ОБРАЗЦИ КЪМ ДОКУМЕНТАЦИЯТА ЗА УЧАСТИЕ</w:t>
      </w: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jc w:val="center"/>
        <w:rPr>
          <w:sz w:val="72"/>
          <w:szCs w:val="7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/БУЛСТАТ/ЕГН</w:t>
      </w:r>
      <w:r w:rsidRPr="00AC3110">
        <w:rPr>
          <w:rFonts w:ascii="Arial" w:hAnsi="Arial" w:cs="Arial"/>
          <w:sz w:val="23"/>
          <w:szCs w:val="23"/>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rPr>
          <w:rFonts w:ascii="Arial" w:hAnsi="Arial" w:cs="Arial"/>
          <w:sz w:val="22"/>
          <w:szCs w:val="22"/>
        </w:rPr>
      </w:pPr>
      <w:r w:rsidRPr="00AC3110">
        <w:rPr>
          <w:rFonts w:ascii="Arial" w:hAnsi="Arial" w:cs="Arial"/>
          <w:sz w:val="22"/>
          <w:szCs w:val="22"/>
        </w:rPr>
        <w:t>УВАЖАЕМИ ДАМИ И ГОСПОДА,</w:t>
      </w:r>
    </w:p>
    <w:p w:rsidR="00BF7296" w:rsidRPr="00AC3110" w:rsidRDefault="00BF7296" w:rsidP="00BF7296">
      <w:pPr>
        <w:rPr>
          <w:rFonts w:ascii="Arial" w:hAnsi="Arial" w:cs="Arial"/>
          <w:sz w:val="22"/>
          <w:szCs w:val="22"/>
        </w:rPr>
      </w:pPr>
    </w:p>
    <w:p w:rsidR="00BF7296" w:rsidRPr="0092513F" w:rsidRDefault="00BF7296" w:rsidP="00BF7296">
      <w:pPr>
        <w:widowControl w:val="0"/>
        <w:autoSpaceDE w:val="0"/>
        <w:autoSpaceDN w:val="0"/>
        <w:adjustRightInd w:val="0"/>
        <w:jc w:val="both"/>
      </w:pPr>
      <w:r w:rsidRPr="0092513F">
        <w:rPr>
          <w:rFonts w:ascii="Arial" w:hAnsi="Arial" w:cs="Arial"/>
          <w:sz w:val="22"/>
          <w:szCs w:val="22"/>
        </w:rPr>
        <w:t xml:space="preserve">Имаме удоволствието да </w:t>
      </w:r>
      <w:bookmarkStart w:id="0" w:name="_GoBack"/>
      <w:r w:rsidRPr="0040602A">
        <w:rPr>
          <w:rFonts w:ascii="Arial" w:hAnsi="Arial" w:cs="Arial"/>
          <w:color w:val="000000" w:themeColor="text1"/>
          <w:sz w:val="22"/>
          <w:szCs w:val="22"/>
        </w:rPr>
        <w:t xml:space="preserve">представим нашето заявление за участие в обявената от Вас процедура за възлагане на обществена поръчка с предмет: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bookmarkEnd w:id="0"/>
    </w:p>
    <w:p w:rsidR="00BF7296" w:rsidRPr="00AC3110" w:rsidRDefault="00BF7296" w:rsidP="00BF7296">
      <w:pPr>
        <w:ind w:left="60"/>
        <w:jc w:val="both"/>
        <w:rPr>
          <w:rFonts w:ascii="Arial" w:hAnsi="Arial" w:cs="Arial"/>
          <w:sz w:val="22"/>
          <w:szCs w:val="22"/>
        </w:rPr>
      </w:pPr>
    </w:p>
    <w:p w:rsidR="00BF7296" w:rsidRPr="00AC3110" w:rsidRDefault="00BF7296" w:rsidP="00BF7296">
      <w:pPr>
        <w:tabs>
          <w:tab w:val="left" w:pos="340"/>
        </w:tabs>
        <w:jc w:val="both"/>
        <w:rPr>
          <w:rFonts w:ascii="Arial" w:hAnsi="Arial" w:cs="Arial"/>
          <w:sz w:val="22"/>
          <w:szCs w:val="22"/>
        </w:rPr>
      </w:pPr>
      <w:bookmarkStart w:id="1"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rsidR="00BF7296" w:rsidRPr="00AC3110" w:rsidRDefault="00BF7296" w:rsidP="00BF7296">
      <w:pPr>
        <w:tabs>
          <w:tab w:val="left" w:pos="340"/>
        </w:tabs>
        <w:jc w:val="both"/>
        <w:rPr>
          <w:rFonts w:ascii="Arial" w:hAnsi="Arial" w:cs="Arial"/>
          <w:i/>
          <w:sz w:val="20"/>
          <w:szCs w:val="20"/>
        </w:rPr>
      </w:pPr>
    </w:p>
    <w:p w:rsidR="00BF7296" w:rsidRPr="00AC3110" w:rsidRDefault="00BF7296" w:rsidP="00BF7296">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BF7296" w:rsidRPr="00AC3110" w:rsidRDefault="00BF7296" w:rsidP="00BF7296">
      <w:pPr>
        <w:tabs>
          <w:tab w:val="left" w:pos="284"/>
        </w:tabs>
        <w:jc w:val="both"/>
        <w:rPr>
          <w:rFonts w:ascii="Arial" w:hAnsi="Arial" w:cs="Arial"/>
          <w:sz w:val="22"/>
          <w:szCs w:val="22"/>
        </w:rPr>
      </w:pPr>
    </w:p>
    <w:p w:rsidR="00BF7296" w:rsidRPr="00AC3110" w:rsidRDefault="00BF7296" w:rsidP="00BF7296">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BF7296" w:rsidRPr="00AC3110" w:rsidRDefault="00BF7296" w:rsidP="00BF7296">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BF7296" w:rsidRPr="00AC3110" w:rsidRDefault="00BF7296" w:rsidP="00BF7296">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BF7296" w:rsidRPr="00AC3110" w:rsidRDefault="00BF7296" w:rsidP="00BF7296">
      <w:pPr>
        <w:tabs>
          <w:tab w:val="left" w:pos="7653"/>
        </w:tabs>
        <w:autoSpaceDE w:val="0"/>
        <w:autoSpaceDN w:val="0"/>
        <w:adjustRightInd w:val="0"/>
        <w:ind w:firstLine="180"/>
        <w:jc w:val="both"/>
        <w:rPr>
          <w:rFonts w:ascii="Arial" w:hAnsi="Arial" w:cs="Arial"/>
          <w:i/>
          <w:sz w:val="22"/>
          <w:szCs w:val="22"/>
        </w:rPr>
      </w:pPr>
      <w:r w:rsidRPr="00AC3110">
        <w:rPr>
          <w:rFonts w:ascii="Arial" w:hAnsi="Arial" w:cs="Arial"/>
          <w:b/>
          <w:sz w:val="22"/>
          <w:szCs w:val="22"/>
        </w:rPr>
        <w:t>4.</w:t>
      </w:r>
      <w:r w:rsidRPr="00AC3110">
        <w:rPr>
          <w:rFonts w:ascii="Arial" w:hAnsi="Arial" w:cs="Arial"/>
          <w:b/>
          <w:sz w:val="22"/>
          <w:szCs w:val="22"/>
          <w:u w:val="single"/>
        </w:rPr>
        <w:t xml:space="preserve"> Декларация по чл. 67, ал. 3 от ЗОП, във връзка с чл. 44 ал. 2 от ППЗОП </w:t>
      </w:r>
      <w:r w:rsidRPr="00AC3110">
        <w:rPr>
          <w:rFonts w:ascii="Arial" w:hAnsi="Arial" w:cs="Arial"/>
          <w:sz w:val="22"/>
          <w:szCs w:val="22"/>
        </w:rPr>
        <w:t xml:space="preserve">за предоставяне на достъп по електронен път до изготвен и подписан електронно ЕЕДОП </w:t>
      </w:r>
      <w:r w:rsidRPr="00AC3110">
        <w:rPr>
          <w:rFonts w:ascii="Arial" w:hAnsi="Arial" w:cs="Arial"/>
          <w:i/>
          <w:sz w:val="22"/>
          <w:szCs w:val="22"/>
        </w:rPr>
        <w:t>(в случай, че е приложимо).</w:t>
      </w:r>
    </w:p>
    <w:p w:rsidR="00BF7296" w:rsidRPr="00AC3110" w:rsidRDefault="00BF7296" w:rsidP="00BF7296">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5. Пълномощно –</w:t>
      </w:r>
      <w:r w:rsidRPr="00AC3110">
        <w:rPr>
          <w:rFonts w:ascii="Arial" w:hAnsi="Arial" w:cs="Arial"/>
          <w:sz w:val="22"/>
          <w:szCs w:val="22"/>
        </w:rPr>
        <w:t xml:space="preserve"> (в случай, че е приложимо).</w:t>
      </w:r>
    </w:p>
    <w:p w:rsidR="00BF7296" w:rsidRPr="00AC3110" w:rsidRDefault="00BF7296" w:rsidP="00BF7296">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BF7296" w:rsidRPr="00AC3110" w:rsidRDefault="00BF7296" w:rsidP="00BF7296">
      <w:pPr>
        <w:tabs>
          <w:tab w:val="left" w:pos="284"/>
        </w:tabs>
        <w:jc w:val="both"/>
        <w:rPr>
          <w:rFonts w:ascii="Arial" w:hAnsi="Arial" w:cs="Arial"/>
          <w:sz w:val="22"/>
          <w:szCs w:val="22"/>
        </w:rPr>
      </w:pPr>
    </w:p>
    <w:p w:rsidR="00BF7296" w:rsidRPr="00AC3110" w:rsidRDefault="00BF7296" w:rsidP="00BF7296">
      <w:pPr>
        <w:tabs>
          <w:tab w:val="left" w:pos="284"/>
        </w:tabs>
        <w:jc w:val="both"/>
        <w:rPr>
          <w:rFonts w:ascii="Arial" w:hAnsi="Arial" w:cs="Arial"/>
          <w:sz w:val="22"/>
          <w:szCs w:val="22"/>
        </w:rPr>
      </w:pPr>
    </w:p>
    <w:p w:rsidR="00BF7296" w:rsidRPr="00AC3110" w:rsidRDefault="00BF7296" w:rsidP="00BF7296">
      <w:pPr>
        <w:tabs>
          <w:tab w:val="left" w:pos="284"/>
        </w:tabs>
        <w:jc w:val="both"/>
        <w:rPr>
          <w:rFonts w:ascii="Arial" w:hAnsi="Arial" w:cs="Arial"/>
          <w:sz w:val="22"/>
          <w:szCs w:val="22"/>
        </w:rPr>
      </w:pPr>
      <w:r w:rsidRPr="00AC3110">
        <w:rPr>
          <w:rFonts w:ascii="Arial" w:hAnsi="Arial" w:cs="Arial"/>
          <w:sz w:val="22"/>
          <w:szCs w:val="22"/>
        </w:rPr>
        <w:t>Дата: .............................2019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BF7296" w:rsidRPr="00AC3110" w:rsidRDefault="00BF7296" w:rsidP="00BF7296">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BF7296" w:rsidRPr="00AC3110" w:rsidRDefault="00BF7296" w:rsidP="00BF7296">
      <w:pPr>
        <w:tabs>
          <w:tab w:val="left" w:pos="284"/>
        </w:tabs>
        <w:jc w:val="both"/>
        <w:rPr>
          <w:rFonts w:ascii="Arial" w:hAnsi="Arial" w:cs="Arial"/>
          <w:sz w:val="22"/>
          <w:szCs w:val="22"/>
        </w:rPr>
      </w:pPr>
      <w:r w:rsidRPr="00AC3110">
        <w:rPr>
          <w:rFonts w:ascii="Arial" w:hAnsi="Arial" w:cs="Arial"/>
          <w:sz w:val="22"/>
          <w:szCs w:val="22"/>
        </w:rPr>
        <w:lastRenderedPageBreak/>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BF7296" w:rsidRPr="00AC3110" w:rsidRDefault="00BF7296" w:rsidP="00BF7296">
      <w:pPr>
        <w:tabs>
          <w:tab w:val="left" w:pos="284"/>
        </w:tabs>
        <w:jc w:val="both"/>
        <w:rPr>
          <w:rFonts w:ascii="Arial" w:hAnsi="Arial" w:cs="Arial"/>
          <w:sz w:val="22"/>
          <w:szCs w:val="22"/>
        </w:rPr>
      </w:pPr>
    </w:p>
    <w:p w:rsidR="00BF7296" w:rsidRPr="00AC3110" w:rsidRDefault="00BF7296" w:rsidP="00BF7296">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F7296" w:rsidRPr="00AC3110" w:rsidRDefault="00BF7296" w:rsidP="00BF7296">
      <w:pPr>
        <w:tabs>
          <w:tab w:val="left" w:pos="284"/>
        </w:tabs>
        <w:jc w:val="both"/>
        <w:rPr>
          <w:rFonts w:ascii="Arial" w:hAnsi="Arial" w:cs="Arial"/>
          <w:i/>
          <w:sz w:val="18"/>
          <w:szCs w:val="18"/>
        </w:rPr>
      </w:pPr>
    </w:p>
    <w:p w:rsidR="00BF7296" w:rsidRPr="00AC3110" w:rsidRDefault="00BF7296" w:rsidP="00BF7296">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BF7296" w:rsidRPr="00AC3110" w:rsidRDefault="00BF7296" w:rsidP="00BF7296">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BF7296" w:rsidRPr="00AC3110" w:rsidRDefault="00BF7296" w:rsidP="00BF7296">
      <w:pPr>
        <w:pStyle w:val="Annexetitre"/>
        <w:rPr>
          <w:rFonts w:ascii="Arial" w:hAnsi="Arial" w:cs="Arial"/>
          <w:sz w:val="22"/>
        </w:rPr>
      </w:pPr>
    </w:p>
    <w:p w:rsidR="00BF7296" w:rsidRPr="00AC3110" w:rsidRDefault="00BF7296" w:rsidP="00BF7296">
      <w:pPr>
        <w:pStyle w:val="Annexetitre"/>
      </w:pPr>
      <w:r w:rsidRPr="00AC3110">
        <w:t>Стандартен образец за единния европейски документ за обществени поръчки (ЕЕДОП)</w:t>
      </w:r>
    </w:p>
    <w:p w:rsidR="00BF7296" w:rsidRPr="00AC3110" w:rsidRDefault="00BF7296" w:rsidP="00BF7296">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BF7296" w:rsidRPr="0092513F" w:rsidRDefault="00BF7296" w:rsidP="00BF7296">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40602A">
        <w:rPr>
          <w:b/>
          <w:sz w:val="22"/>
        </w:rPr>
        <w:t xml:space="preserve">2019/S </w:t>
      </w:r>
      <w:r w:rsidR="0040602A" w:rsidRPr="0040602A">
        <w:rPr>
          <w:b/>
          <w:sz w:val="22"/>
          <w:lang w:val="en-US"/>
        </w:rPr>
        <w:t>139</w:t>
      </w:r>
      <w:r w:rsidRPr="0040602A">
        <w:rPr>
          <w:b/>
          <w:sz w:val="22"/>
          <w:lang w:val="en-US"/>
        </w:rPr>
        <w:t>-</w:t>
      </w:r>
      <w:r w:rsidR="0040602A" w:rsidRPr="0040602A">
        <w:rPr>
          <w:b/>
          <w:sz w:val="22"/>
          <w:lang w:val="en-US"/>
        </w:rPr>
        <w:t>343296</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F7296" w:rsidRPr="00AC3110" w:rsidRDefault="00BF7296" w:rsidP="00BF7296">
      <w:pPr>
        <w:pStyle w:val="SectionTitle"/>
        <w:rPr>
          <w:sz w:val="22"/>
        </w:rPr>
      </w:pPr>
      <w:r w:rsidRPr="00AC3110">
        <w:rPr>
          <w:sz w:val="22"/>
        </w:rPr>
        <w:t>Информация за процедурата за възлагане на обществена поръчка</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rPr>
          <w:trHeight w:val="349"/>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rPr>
          <w:trHeight w:val="349"/>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rFonts w:ascii="Arial" w:hAnsi="Arial" w:cs="Arial"/>
                <w:b/>
                <w:sz w:val="22"/>
              </w:rPr>
              <w:t>Електроразпределение Север АД</w:t>
            </w:r>
            <w:r w:rsidRPr="00AC3110">
              <w:rPr>
                <w:sz w:val="22"/>
              </w:rPr>
              <w:t xml:space="preserve">   </w:t>
            </w:r>
          </w:p>
        </w:tc>
      </w:tr>
      <w:tr w:rsidR="00BF7296" w:rsidRPr="00AC3110" w:rsidTr="00913508">
        <w:trPr>
          <w:trHeight w:val="485"/>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 xml:space="preserve">Отговор: </w:t>
            </w:r>
          </w:p>
        </w:tc>
      </w:tr>
      <w:tr w:rsidR="00BF7296" w:rsidRPr="00AC3110" w:rsidTr="00913508">
        <w:trPr>
          <w:trHeight w:val="484"/>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BF7296" w:rsidRPr="0040602A" w:rsidRDefault="00BF7296" w:rsidP="00913508">
            <w:pPr>
              <w:shd w:val="clear" w:color="auto" w:fill="FFFFFF"/>
              <w:spacing w:after="240"/>
              <w:rPr>
                <w:b/>
                <w:color w:val="000000" w:themeColor="text1"/>
                <w:sz w:val="20"/>
                <w:szCs w:val="20"/>
              </w:rPr>
            </w:pPr>
            <w:r w:rsidRPr="0040602A">
              <w:rPr>
                <w:rFonts w:ascii="Arial" w:hAnsi="Arial" w:cs="Arial"/>
                <w:color w:val="000000" w:themeColor="text1"/>
                <w:sz w:val="20"/>
                <w:szCs w:val="20"/>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sz w:val="20"/>
                <w:szCs w:val="20"/>
              </w:rPr>
              <w:t>Елекроразпределение</w:t>
            </w:r>
            <w:proofErr w:type="spellEnd"/>
            <w:r w:rsidRPr="0040602A">
              <w:rPr>
                <w:rFonts w:ascii="Arial" w:hAnsi="Arial" w:cs="Arial"/>
                <w:color w:val="000000" w:themeColor="text1"/>
                <w:sz w:val="20"/>
                <w:szCs w:val="20"/>
              </w:rPr>
              <w:t xml:space="preserve"> Север АД</w:t>
            </w:r>
          </w:p>
        </w:tc>
      </w:tr>
      <w:tr w:rsidR="00BF7296" w:rsidRPr="00AC3110" w:rsidTr="00913508">
        <w:trPr>
          <w:trHeight w:val="484"/>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t>Референтен номер на досието, определен от възлагащия орган или възложителя (</w:t>
            </w:r>
            <w:r w:rsidRPr="00AC3110">
              <w:rPr>
                <w:i/>
              </w:rPr>
              <w:t xml:space="preserve">ако </w:t>
            </w:r>
            <w:r w:rsidRPr="00AC3110">
              <w:rPr>
                <w:i/>
              </w:rPr>
              <w:lastRenderedPageBreak/>
              <w:t>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BF7296" w:rsidRPr="0040602A" w:rsidRDefault="008F5360" w:rsidP="00913508">
            <w:pPr>
              <w:rPr>
                <w:color w:val="000000" w:themeColor="text1"/>
              </w:rPr>
            </w:pPr>
            <w:r w:rsidRPr="0040602A">
              <w:rPr>
                <w:color w:val="000000" w:themeColor="text1"/>
                <w:sz w:val="22"/>
              </w:rPr>
              <w:lastRenderedPageBreak/>
              <w:t>151</w:t>
            </w:r>
            <w:r w:rsidR="00BF7296" w:rsidRPr="0040602A">
              <w:rPr>
                <w:color w:val="000000" w:themeColor="text1"/>
                <w:sz w:val="22"/>
              </w:rPr>
              <w:t xml:space="preserve">/2019 </w:t>
            </w:r>
          </w:p>
        </w:tc>
      </w:tr>
    </w:tbl>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lastRenderedPageBreak/>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BF7296" w:rsidRPr="00AC3110" w:rsidRDefault="00BF7296" w:rsidP="00BF7296">
      <w:pPr>
        <w:pStyle w:val="ChapterTitle"/>
        <w:rPr>
          <w:sz w:val="22"/>
        </w:rPr>
      </w:pPr>
    </w:p>
    <w:p w:rsidR="00BF7296" w:rsidRPr="00AC3110" w:rsidRDefault="00BF7296" w:rsidP="00BF7296">
      <w:pPr>
        <w:pStyle w:val="ChapterTitle"/>
        <w:rPr>
          <w:sz w:val="22"/>
        </w:rPr>
      </w:pPr>
      <w:r w:rsidRPr="00AC3110">
        <w:rPr>
          <w:sz w:val="22"/>
        </w:rPr>
        <w:t>Част II: Информация за икономическия оператор</w:t>
      </w:r>
    </w:p>
    <w:p w:rsidR="00BF7296" w:rsidRPr="00AC3110" w:rsidRDefault="00BF7296" w:rsidP="00BF7296">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w:t>
            </w:r>
          </w:p>
        </w:tc>
      </w:tr>
      <w:tr w:rsidR="00BF7296" w:rsidRPr="00AC3110" w:rsidTr="00913508">
        <w:trPr>
          <w:trHeight w:val="1372"/>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Идентификационен номер по ДДС, ако е приложимо:</w:t>
            </w:r>
          </w:p>
          <w:p w:rsidR="00BF7296" w:rsidRPr="00AC3110" w:rsidRDefault="00BF7296" w:rsidP="00913508">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w:t>
            </w:r>
          </w:p>
          <w:p w:rsidR="00BF7296" w:rsidRPr="00AC3110" w:rsidRDefault="00BF7296" w:rsidP="00913508">
            <w:pPr>
              <w:pStyle w:val="Text1"/>
              <w:ind w:left="0"/>
            </w:pPr>
            <w:r w:rsidRPr="00AC3110">
              <w:rPr>
                <w:sz w:val="22"/>
              </w:rPr>
              <w:t>[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w:t>
            </w:r>
          </w:p>
        </w:tc>
      </w:tr>
      <w:tr w:rsidR="00BF7296" w:rsidRPr="00AC3110" w:rsidTr="00913508">
        <w:trPr>
          <w:trHeight w:val="2002"/>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BF7296" w:rsidRPr="00AC3110" w:rsidRDefault="00BF7296" w:rsidP="00913508">
            <w:pPr>
              <w:pStyle w:val="Text1"/>
              <w:ind w:left="0"/>
            </w:pPr>
            <w:r w:rsidRPr="00AC3110">
              <w:rPr>
                <w:sz w:val="22"/>
              </w:rPr>
              <w:t>Телефон:</w:t>
            </w:r>
          </w:p>
          <w:p w:rsidR="00BF7296" w:rsidRPr="00AC3110" w:rsidRDefault="00BF7296" w:rsidP="00913508">
            <w:pPr>
              <w:pStyle w:val="Text1"/>
              <w:ind w:left="0"/>
            </w:pPr>
            <w:r w:rsidRPr="00AC3110">
              <w:rPr>
                <w:sz w:val="22"/>
              </w:rPr>
              <w:t>Ел. поща:</w:t>
            </w:r>
          </w:p>
          <w:p w:rsidR="00BF7296" w:rsidRPr="00AC3110" w:rsidRDefault="00BF7296" w:rsidP="00913508">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w:t>
            </w:r>
          </w:p>
          <w:p w:rsidR="00BF7296" w:rsidRPr="00AC3110" w:rsidRDefault="00BF7296" w:rsidP="00913508">
            <w:pPr>
              <w:pStyle w:val="Text1"/>
              <w:ind w:left="0"/>
            </w:pPr>
            <w:r w:rsidRPr="00AC3110">
              <w:rPr>
                <w:sz w:val="22"/>
              </w:rPr>
              <w:t>[……]</w:t>
            </w:r>
          </w:p>
          <w:p w:rsidR="00BF7296" w:rsidRPr="00AC3110" w:rsidRDefault="00BF7296" w:rsidP="00913508">
            <w:pPr>
              <w:pStyle w:val="Text1"/>
              <w:ind w:left="0"/>
            </w:pPr>
            <w:r w:rsidRPr="00AC3110">
              <w:rPr>
                <w:sz w:val="22"/>
              </w:rPr>
              <w:t>[……]</w:t>
            </w:r>
          </w:p>
          <w:p w:rsidR="00BF7296" w:rsidRPr="00AC3110" w:rsidRDefault="00BF7296" w:rsidP="00913508">
            <w:pPr>
              <w:pStyle w:val="Text1"/>
              <w:ind w:left="0"/>
            </w:pPr>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Да [] Не</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pStyle w:val="Text1"/>
              <w:ind w:left="0"/>
            </w:pPr>
            <w:r w:rsidRPr="00AC3110">
              <w:rPr>
                <w:sz w:val="22"/>
              </w:rPr>
              <w:t>[] Да [] Не [] Не се прилага</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shd w:val="clear" w:color="auto" w:fill="FFFF00"/>
              <w:ind w:left="0"/>
            </w:pPr>
            <w:r w:rsidRPr="00AC3110">
              <w:rPr>
                <w:b/>
              </w:rPr>
              <w:t>Ако „да“</w:t>
            </w:r>
            <w:r w:rsidRPr="00AC3110">
              <w:t>:</w:t>
            </w:r>
          </w:p>
          <w:p w:rsidR="00BF7296" w:rsidRPr="00AC3110" w:rsidRDefault="00BF7296" w:rsidP="00913508">
            <w:pPr>
              <w:pStyle w:val="Text1"/>
              <w:shd w:val="clear" w:color="auto" w:fill="FFFF00"/>
              <w:ind w:left="0"/>
              <w:rPr>
                <w:b/>
                <w:u w:val="single"/>
              </w:rPr>
            </w:pPr>
            <w:r w:rsidRPr="00AC3110">
              <w:rPr>
                <w:b/>
                <w:sz w:val="22"/>
                <w:u w:val="single"/>
              </w:rPr>
              <w:t xml:space="preserve">Моля, отговорете на въпросите в останалите части от този раздел, </w:t>
            </w:r>
            <w:proofErr w:type="spellStart"/>
            <w:r w:rsidRPr="00AC3110">
              <w:rPr>
                <w:b/>
                <w:sz w:val="22"/>
                <w:u w:val="single"/>
              </w:rPr>
              <w:t>раздел</w:t>
            </w:r>
            <w:proofErr w:type="spellEnd"/>
            <w:r w:rsidRPr="00AC3110">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BF7296" w:rsidRPr="00AC3110" w:rsidRDefault="00BF7296" w:rsidP="00913508">
            <w:pPr>
              <w:pStyle w:val="Text1"/>
              <w:shd w:val="clear" w:color="auto" w:fill="FFFF00"/>
              <w:ind w:left="0"/>
              <w:jc w:val="left"/>
            </w:pPr>
            <w:r w:rsidRPr="00AC3110">
              <w:rPr>
                <w:sz w:val="22"/>
              </w:rPr>
              <w:t xml:space="preserve">а) Моля посочете наименованието на списъка или сертификата и съответния регистрационен или </w:t>
            </w:r>
            <w:proofErr w:type="spellStart"/>
            <w:r w:rsidRPr="00AC3110">
              <w:rPr>
                <w:sz w:val="22"/>
              </w:rPr>
              <w:t>сертификационен</w:t>
            </w:r>
            <w:proofErr w:type="spellEnd"/>
            <w:r w:rsidRPr="00AC3110">
              <w:rPr>
                <w:sz w:val="22"/>
              </w:rPr>
              <w:t xml:space="preserve"> номер, ако е приложимо:</w:t>
            </w:r>
            <w:r w:rsidRPr="00AC3110">
              <w:br/>
            </w:r>
            <w:r w:rsidRPr="00AC3110">
              <w:rPr>
                <w:i/>
                <w:sz w:val="22"/>
              </w:rPr>
              <w:t>б) Ако сертификатът за регистрацията или за сертифицирането е наличен в електронен формат, моля, посочете:</w:t>
            </w:r>
            <w:r w:rsidRPr="00AC3110">
              <w:br/>
            </w:r>
            <w:r w:rsidRPr="00AC3110">
              <w:br/>
            </w:r>
            <w:r w:rsidRPr="00AC311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C3110">
              <w:rPr>
                <w:rStyle w:val="afc"/>
                <w:sz w:val="22"/>
              </w:rPr>
              <w:footnoteReference w:id="10"/>
            </w:r>
            <w:r w:rsidRPr="00AC3110">
              <w:rPr>
                <w:sz w:val="22"/>
              </w:rPr>
              <w:t>:</w:t>
            </w:r>
            <w:r w:rsidRPr="00AC3110">
              <w:br/>
            </w:r>
            <w:r w:rsidRPr="00AC3110">
              <w:rPr>
                <w:sz w:val="22"/>
              </w:rPr>
              <w:t>г) Регистрацията или сертифицирането обхваща ли всички задължителни критерии за подбор?</w:t>
            </w:r>
            <w:r w:rsidRPr="00AC3110">
              <w:br/>
            </w:r>
            <w:r w:rsidRPr="00AC3110">
              <w:rPr>
                <w:b/>
                <w:sz w:val="22"/>
              </w:rPr>
              <w:t>Ако „не“:</w:t>
            </w:r>
            <w:r w:rsidRPr="00AC3110">
              <w:rPr>
                <w:sz w:val="22"/>
              </w:rPr>
              <w:br/>
            </w:r>
            <w:r w:rsidRPr="00AC3110">
              <w:rPr>
                <w:b/>
                <w:sz w:val="22"/>
                <w:u w:val="single"/>
              </w:rPr>
              <w:t>В допълнение моля, попълнете липсващата информация в част ІV, раздели А, Б, В или Г според случая</w:t>
            </w:r>
            <w:r w:rsidRPr="00AC3110">
              <w:rPr>
                <w:sz w:val="22"/>
              </w:rPr>
              <w:t xml:space="preserve">  </w:t>
            </w:r>
            <w:r w:rsidRPr="00AC3110">
              <w:rPr>
                <w:b/>
                <w:i/>
                <w:sz w:val="22"/>
              </w:rPr>
              <w:t>САМО ако това се изисква съгласно съответното обявление или документацията за обществената поръчка:</w:t>
            </w:r>
            <w:r w:rsidRPr="00AC3110">
              <w:br/>
            </w:r>
            <w:r w:rsidRPr="00AC3110">
              <w:rPr>
                <w:sz w:val="22"/>
                <w:shd w:val="clear" w:color="auto" w:fill="FFFFFF" w:themeFill="background1"/>
              </w:rPr>
              <w:t xml:space="preserve">д) Икономическият оператор може ли да </w:t>
            </w:r>
            <w:r w:rsidRPr="00AC3110">
              <w:rPr>
                <w:sz w:val="22"/>
                <w:shd w:val="clear" w:color="auto" w:fill="FFFFFF" w:themeFill="background1"/>
              </w:rPr>
              <w:lastRenderedPageBreak/>
              <w:t xml:space="preserve">представи </w:t>
            </w:r>
            <w:r w:rsidRPr="00AC3110">
              <w:rPr>
                <w:b/>
                <w:sz w:val="22"/>
                <w:shd w:val="clear" w:color="auto" w:fill="FFFFFF" w:themeFill="background1"/>
              </w:rPr>
              <w:t>удостоверение</w:t>
            </w:r>
            <w:r w:rsidRPr="00AC3110">
              <w:rPr>
                <w:sz w:val="22"/>
                <w:shd w:val="clear" w:color="auto" w:fill="FFFFFF" w:themeFill="background1"/>
              </w:rPr>
              <w:t xml:space="preserve"> за плащането на </w:t>
            </w:r>
            <w:proofErr w:type="spellStart"/>
            <w:r w:rsidRPr="00AC3110">
              <w:rPr>
                <w:sz w:val="22"/>
                <w:shd w:val="clear" w:color="auto" w:fill="FFFFFF" w:themeFill="background1"/>
              </w:rPr>
              <w:t>социалноосигурителни</w:t>
            </w:r>
            <w:proofErr w:type="spellEnd"/>
            <w:r w:rsidRPr="00AC3110">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C3110">
              <w:rPr>
                <w:shd w:val="clear" w:color="auto" w:fill="FFFFFF" w:themeFill="background1"/>
              </w:rPr>
              <w:br/>
            </w:r>
            <w:r w:rsidRPr="00AC3110">
              <w:rPr>
                <w:i/>
                <w:sz w:val="22"/>
                <w:shd w:val="clear" w:color="auto" w:fill="FFFFFF" w:themeFill="background1"/>
              </w:rPr>
              <w:t>Ако съответните документи са на разположение в електронен формат, моля, посочете:</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ind w:left="0"/>
              <w:jc w:val="left"/>
              <w:rPr>
                <w:sz w:val="22"/>
              </w:rPr>
            </w:pPr>
            <w:r w:rsidRPr="00AC3110">
              <w:rPr>
                <w:shd w:val="clear" w:color="auto" w:fill="FFFF00"/>
              </w:rPr>
              <w:lastRenderedPageBreak/>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a) [……]</w:t>
            </w:r>
            <w:r w:rsidRPr="00AC3110">
              <w:rPr>
                <w:shd w:val="clear" w:color="auto" w:fill="FFFF00"/>
              </w:rPr>
              <w:br/>
            </w:r>
            <w:r w:rsidRPr="00AC3110">
              <w:rPr>
                <w:shd w:val="clear" w:color="auto" w:fill="FFFF00"/>
              </w:rPr>
              <w:br/>
            </w:r>
            <w:r w:rsidRPr="00AC3110">
              <w:rPr>
                <w:i/>
                <w:sz w:val="22"/>
                <w:shd w:val="clear" w:color="auto" w:fill="FFFF00"/>
              </w:rPr>
              <w:t>б) (уеб адрес, орган или служба, издаващи документа, точно позоваване на документа):</w:t>
            </w:r>
            <w:r w:rsidRPr="00AC3110">
              <w:rPr>
                <w:shd w:val="clear" w:color="auto" w:fill="FFFF00"/>
              </w:rPr>
              <w:br/>
            </w:r>
            <w:r w:rsidRPr="00AC3110">
              <w:rPr>
                <w:i/>
                <w:sz w:val="22"/>
                <w:shd w:val="clear" w:color="auto" w:fill="FFFF00"/>
              </w:rPr>
              <w:t>[……][……][……][……]</w:t>
            </w:r>
            <w:r w:rsidRPr="00AC3110">
              <w:rPr>
                <w:shd w:val="clear" w:color="auto" w:fill="FFFF00"/>
              </w:rPr>
              <w:br/>
            </w:r>
            <w:r w:rsidRPr="00AC3110">
              <w:rPr>
                <w:sz w:val="22"/>
                <w:shd w:val="clear" w:color="auto" w:fill="FFFF00"/>
              </w:rPr>
              <w:t>в) [……]</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г) [] Да [] Не</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br/>
            </w:r>
            <w:r w:rsidRPr="00AC3110">
              <w:br/>
            </w:r>
            <w:r w:rsidRPr="00AC3110">
              <w:br/>
            </w:r>
            <w:r w:rsidRPr="00AC3110">
              <w:br/>
            </w:r>
          </w:p>
          <w:p w:rsidR="00BF7296" w:rsidRPr="00AC3110" w:rsidRDefault="00BF7296" w:rsidP="00913508">
            <w:pPr>
              <w:pStyle w:val="Text1"/>
              <w:ind w:left="0"/>
              <w:jc w:val="left"/>
              <w:rPr>
                <w:sz w:val="22"/>
              </w:rPr>
            </w:pPr>
          </w:p>
          <w:p w:rsidR="00BF7296" w:rsidRPr="00AC3110" w:rsidRDefault="00BF7296" w:rsidP="00913508">
            <w:pPr>
              <w:pStyle w:val="Text1"/>
              <w:ind w:left="0"/>
              <w:jc w:val="left"/>
              <w:rPr>
                <w:sz w:val="22"/>
              </w:rPr>
            </w:pPr>
          </w:p>
          <w:p w:rsidR="00BF7296" w:rsidRPr="00AC3110" w:rsidRDefault="00BF7296" w:rsidP="00913508">
            <w:pPr>
              <w:pStyle w:val="Text1"/>
              <w:ind w:left="0"/>
              <w:jc w:val="left"/>
              <w:rPr>
                <w:sz w:val="22"/>
              </w:rPr>
            </w:pPr>
          </w:p>
          <w:p w:rsidR="00BF7296" w:rsidRPr="00AC3110" w:rsidRDefault="00BF7296" w:rsidP="00913508">
            <w:pPr>
              <w:pStyle w:val="Text1"/>
              <w:ind w:left="0"/>
              <w:jc w:val="left"/>
            </w:pPr>
            <w:r w:rsidRPr="00AC3110">
              <w:rPr>
                <w:sz w:val="22"/>
              </w:rPr>
              <w:t xml:space="preserve">д) [] Да [] </w:t>
            </w:r>
            <w:r w:rsidRPr="00AC3110">
              <w:t>Не</w:t>
            </w:r>
            <w:r w:rsidRPr="00AC3110">
              <w:br/>
            </w:r>
            <w:r w:rsidRPr="00AC3110">
              <w:lastRenderedPageBreak/>
              <w:br/>
            </w:r>
            <w:r w:rsidRPr="00AC3110">
              <w:br/>
            </w:r>
            <w:r w:rsidRPr="00AC3110">
              <w:br/>
            </w:r>
            <w:r w:rsidRPr="00AC3110">
              <w:br/>
            </w:r>
            <w:r w:rsidRPr="00AC3110">
              <w:br/>
            </w:r>
            <w:r w:rsidRPr="00AC3110">
              <w:rPr>
                <w:i/>
                <w:sz w:val="22"/>
              </w:rPr>
              <w:t>(уеб адрес, орган или служба, издаващи документа, точно позоваване на документа):</w:t>
            </w:r>
            <w:r w:rsidRPr="00AC3110">
              <w:br/>
            </w:r>
            <w:r w:rsidRPr="00AC3110">
              <w:rPr>
                <w:i/>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pPr>
            <w:r w:rsidRPr="00AC3110">
              <w:rPr>
                <w:sz w:val="22"/>
              </w:rPr>
              <w:t>[] Да [] Не</w:t>
            </w:r>
          </w:p>
        </w:tc>
      </w:tr>
      <w:tr w:rsidR="00BF7296" w:rsidRPr="00AC3110" w:rsidTr="0091350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BF7296" w:rsidRPr="00AC3110" w:rsidRDefault="00BF7296" w:rsidP="00913508">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ind w:left="0"/>
              <w:jc w:val="left"/>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7296" w:rsidRPr="00AC3110" w:rsidRDefault="00BF7296" w:rsidP="00913508">
            <w:pPr>
              <w:pStyle w:val="Text1"/>
              <w:ind w:left="0"/>
              <w:jc w:val="left"/>
              <w:rPr>
                <w:b/>
                <w:i/>
              </w:rPr>
            </w:pPr>
            <w:r w:rsidRPr="00AC3110">
              <w:rPr>
                <w:sz w:val="22"/>
              </w:rPr>
              <w:t>[   ]</w:t>
            </w:r>
          </w:p>
        </w:tc>
      </w:tr>
    </w:tbl>
    <w:p w:rsidR="00BF7296" w:rsidRPr="00AC3110" w:rsidRDefault="00BF7296" w:rsidP="00BF7296">
      <w:pPr>
        <w:pStyle w:val="SectionTitle"/>
        <w:rPr>
          <w:sz w:val="22"/>
        </w:rPr>
      </w:pPr>
      <w:r w:rsidRPr="00AC3110">
        <w:rPr>
          <w:sz w:val="22"/>
        </w:rPr>
        <w:t>Б: Информация за представителите на икономическия оператор</w:t>
      </w:r>
    </w:p>
    <w:p w:rsidR="00BF7296" w:rsidRPr="00AC3110" w:rsidRDefault="00BF7296" w:rsidP="00BF7296">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r w:rsidRPr="00AC3110">
              <w:br/>
            </w:r>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bl>
    <w:p w:rsidR="00BF7296" w:rsidRPr="00AC3110" w:rsidRDefault="00BF7296" w:rsidP="00BF7296">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shd w:val="clear" w:color="auto" w:fill="auto"/>
            <w:hideMark/>
          </w:tcPr>
          <w:p w:rsidR="00BF7296" w:rsidRPr="008028F3" w:rsidRDefault="00BF7296" w:rsidP="00913508">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BF7296" w:rsidRPr="008028F3" w:rsidRDefault="00BF7296" w:rsidP="00913508">
            <w:pPr>
              <w:rPr>
                <w:b/>
                <w:i/>
              </w:rPr>
            </w:pPr>
            <w:r w:rsidRPr="008028F3">
              <w:rPr>
                <w:b/>
                <w:i/>
                <w:sz w:val="22"/>
              </w:rPr>
              <w:t>Отговор:</w:t>
            </w:r>
          </w:p>
        </w:tc>
      </w:tr>
      <w:tr w:rsidR="00BF7296" w:rsidRPr="00AC3110" w:rsidTr="00913508">
        <w:tc>
          <w:tcPr>
            <w:tcW w:w="4644" w:type="dxa"/>
            <w:shd w:val="clear" w:color="auto" w:fill="auto"/>
            <w:hideMark/>
          </w:tcPr>
          <w:p w:rsidR="00BF7296" w:rsidRPr="008028F3" w:rsidRDefault="00BF7296" w:rsidP="00913508">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BF7296" w:rsidRPr="00907272" w:rsidRDefault="00BF7296" w:rsidP="00913508">
            <w:r w:rsidRPr="0029630B">
              <w:rPr>
                <w:sz w:val="22"/>
              </w:rPr>
              <w:t>[]Да []Не</w:t>
            </w:r>
          </w:p>
        </w:tc>
      </w:tr>
    </w:tbl>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BF7296" w:rsidRPr="00AC3110" w:rsidRDefault="00BF7296" w:rsidP="00BF7296">
      <w:pPr>
        <w:pStyle w:val="ChapterTitle"/>
        <w:rPr>
          <w:sz w:val="22"/>
        </w:rPr>
      </w:pPr>
    </w:p>
    <w:p w:rsidR="00BF7296" w:rsidRPr="00AC3110" w:rsidRDefault="00BF7296" w:rsidP="00BF7296">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BF7296" w:rsidRPr="00AC3110" w:rsidRDefault="00BF7296" w:rsidP="00BF7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highlight w:val="yellow"/>
              </w:rPr>
            </w:pPr>
            <w:r w:rsidRPr="00AC3110">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highlight w:val="yellow"/>
              </w:rPr>
            </w:pPr>
            <w:r w:rsidRPr="00AC3110">
              <w:rPr>
                <w:b/>
                <w:i/>
                <w:highlight w:val="yellow"/>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highlight w:val="yellow"/>
              </w:rPr>
            </w:pPr>
            <w:r w:rsidRPr="00AC3110">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highlight w:val="yellow"/>
              </w:rPr>
            </w:pPr>
            <w:r w:rsidRPr="00AC3110">
              <w:rPr>
                <w:highlight w:val="yellow"/>
              </w:rPr>
              <w:t xml:space="preserve">[]Да []Не </w:t>
            </w:r>
            <w:r w:rsidRPr="00AC3110">
              <w:rPr>
                <w:b/>
                <w:highlight w:val="yellow"/>
              </w:rPr>
              <w:t>Ако да и доколкото е известно</w:t>
            </w:r>
            <w:r w:rsidRPr="00AC3110">
              <w:rPr>
                <w:highlight w:val="yellow"/>
              </w:rPr>
              <w:t xml:space="preserve">, моля, приложете списък на предлаганите подизпълнители: </w:t>
            </w:r>
          </w:p>
          <w:p w:rsidR="00BF7296" w:rsidRPr="00AC3110" w:rsidRDefault="00BF7296" w:rsidP="00913508">
            <w:pPr>
              <w:rPr>
                <w:highlight w:val="yellow"/>
              </w:rPr>
            </w:pPr>
            <w:r w:rsidRPr="00AC3110">
              <w:rPr>
                <w:highlight w:val="yellow"/>
              </w:rPr>
              <w:t>[……]</w:t>
            </w:r>
          </w:p>
        </w:tc>
      </w:tr>
    </w:tbl>
    <w:p w:rsidR="00BF7296" w:rsidRPr="00AC3110" w:rsidRDefault="00BF7296" w:rsidP="00BF7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F7296" w:rsidRPr="00AC3110" w:rsidRDefault="00BF7296" w:rsidP="00BF7296">
      <w:pPr>
        <w:pStyle w:val="ChapterTitle"/>
        <w:rPr>
          <w:sz w:val="22"/>
        </w:rPr>
      </w:pPr>
      <w:r w:rsidRPr="00AC3110">
        <w:rPr>
          <w:sz w:val="22"/>
        </w:rPr>
        <w:t>Част III: Основания за изключване</w:t>
      </w:r>
    </w:p>
    <w:p w:rsidR="00BF7296" w:rsidRPr="00AC3110" w:rsidRDefault="00BF7296" w:rsidP="00BF7296">
      <w:pPr>
        <w:pStyle w:val="SectionTitle"/>
        <w:rPr>
          <w:sz w:val="22"/>
        </w:rPr>
      </w:pPr>
      <w:r w:rsidRPr="00AC3110">
        <w:rPr>
          <w:sz w:val="22"/>
        </w:rPr>
        <w:t>А: Основания, свързани с наказателни присъди</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lastRenderedPageBreak/>
        <w:t>Корупция</w:t>
      </w:r>
      <w:r w:rsidRPr="00AC3110">
        <w:rPr>
          <w:rStyle w:val="afc"/>
          <w:b/>
          <w:i/>
          <w:sz w:val="22"/>
        </w:rPr>
        <w:footnoteReference w:id="14"/>
      </w:r>
      <w:r w:rsidRPr="00AC3110">
        <w:rPr>
          <w:sz w:val="22"/>
        </w:rPr>
        <w:t>:</w:t>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BF7296" w:rsidRPr="00AC3110" w:rsidRDefault="00BF7296" w:rsidP="00BF7296">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p>
          <w:p w:rsidR="00BF7296" w:rsidRPr="00AC3110" w:rsidRDefault="00BF7296" w:rsidP="00913508">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BF7296" w:rsidRPr="00AC3110" w:rsidRDefault="00BF7296" w:rsidP="00913508">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в) продължителността на срока на изключване [……] и съответната(</w:t>
            </w:r>
            <w:proofErr w:type="spellStart"/>
            <w:r w:rsidRPr="00AC3110">
              <w:rPr>
                <w:sz w:val="22"/>
              </w:rPr>
              <w:t>ите</w:t>
            </w:r>
            <w:proofErr w:type="spellEnd"/>
            <w:r w:rsidRPr="00AC3110">
              <w:rPr>
                <w:sz w:val="22"/>
              </w:rPr>
              <w:t>) точка(и) [   ]</w:t>
            </w:r>
          </w:p>
          <w:p w:rsidR="00BF7296" w:rsidRPr="00AC3110" w:rsidRDefault="00BF7296" w:rsidP="00913508">
            <w:r w:rsidRPr="00AC3110">
              <w:rPr>
                <w:i/>
                <w:sz w:val="22"/>
              </w:rPr>
              <w:t xml:space="preserve">Ако съответните документи са на разположение в електронен формат, моля, </w:t>
            </w:r>
            <w:r w:rsidRPr="00AC3110">
              <w:rPr>
                <w:i/>
                <w:sz w:val="22"/>
              </w:rPr>
              <w:lastRenderedPageBreak/>
              <w:t>посочете: (уеб адрес, орган или служба, издаващи документа, точно позоваване на документа): [……][……][……][……]</w:t>
            </w:r>
            <w:r w:rsidRPr="00AC3110">
              <w:rPr>
                <w:rStyle w:val="afc"/>
                <w:i/>
                <w:sz w:val="22"/>
              </w:rPr>
              <w:footnoteReference w:id="21"/>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 Да [] Не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bl>
    <w:p w:rsidR="00BF7296" w:rsidRPr="00AC3110" w:rsidRDefault="00BF7296" w:rsidP="00BF7296">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F7296" w:rsidRPr="00AC3110" w:rsidTr="00913508">
        <w:tc>
          <w:tcPr>
            <w:tcW w:w="4480"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c>
          <w:tcPr>
            <w:tcW w:w="4480"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p>
        </w:tc>
      </w:tr>
      <w:tr w:rsidR="00BF7296" w:rsidRPr="00AC3110" w:rsidTr="0091350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BF7296" w:rsidRPr="00AC3110" w:rsidRDefault="00BF7296" w:rsidP="00913508">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BF7296" w:rsidRPr="00AC3110" w:rsidRDefault="00BF7296" w:rsidP="00913508">
            <w:pPr>
              <w:pStyle w:val="Tiret1"/>
              <w:numPr>
                <w:ilvl w:val="0"/>
                <w:numId w:val="11"/>
              </w:numPr>
            </w:pPr>
            <w:r w:rsidRPr="00AC3110">
              <w:rPr>
                <w:sz w:val="22"/>
              </w:rPr>
              <w:tab/>
              <w:t>Решението или актът с окончателен и обвързващ характер ли е?</w:t>
            </w:r>
          </w:p>
          <w:p w:rsidR="00BF7296" w:rsidRPr="00AC3110" w:rsidRDefault="00BF7296" w:rsidP="00913508">
            <w:pPr>
              <w:pStyle w:val="Tiret1"/>
              <w:numPr>
                <w:ilvl w:val="0"/>
                <w:numId w:val="11"/>
              </w:numPr>
            </w:pPr>
            <w:r w:rsidRPr="00AC3110">
              <w:rPr>
                <w:sz w:val="22"/>
              </w:rPr>
              <w:t>Моля, посочете датата на присъдата или решението/акта.</w:t>
            </w:r>
          </w:p>
          <w:p w:rsidR="00BF7296" w:rsidRPr="00AC3110" w:rsidRDefault="00BF7296" w:rsidP="00913508">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BF7296" w:rsidRPr="00AC3110" w:rsidRDefault="00BF7296" w:rsidP="00913508">
            <w:r w:rsidRPr="00AC3110">
              <w:rPr>
                <w:sz w:val="22"/>
              </w:rPr>
              <w:t xml:space="preserve">2) по </w:t>
            </w:r>
            <w:r w:rsidRPr="00AC3110">
              <w:rPr>
                <w:b/>
                <w:sz w:val="22"/>
              </w:rPr>
              <w:t>друг начин</w:t>
            </w:r>
            <w:r w:rsidRPr="00AC3110">
              <w:rPr>
                <w:sz w:val="22"/>
              </w:rPr>
              <w:t>? Моля, уточнете:</w:t>
            </w:r>
          </w:p>
          <w:p w:rsidR="00BF7296" w:rsidRPr="00AC3110" w:rsidRDefault="00BF7296" w:rsidP="00913508">
            <w:r w:rsidRPr="00AC3110">
              <w:rPr>
                <w:sz w:val="22"/>
              </w:rPr>
              <w:t xml:space="preserve">г) Икономическият оператор изпълнил ли е задълженията си, като изплати или поеме </w:t>
            </w:r>
            <w:r w:rsidRPr="00AC3110">
              <w:rPr>
                <w:sz w:val="22"/>
              </w:rPr>
              <w:lastRenderedPageBreak/>
              <w:t xml:space="preserve">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rPr>
            </w:pPr>
            <w:proofErr w:type="spellStart"/>
            <w:r w:rsidRPr="00AC3110">
              <w:rPr>
                <w:b/>
                <w:sz w:val="22"/>
              </w:rPr>
              <w:t>Социалноосигурителни</w:t>
            </w:r>
            <w:proofErr w:type="spellEnd"/>
            <w:r w:rsidRPr="00AC3110">
              <w:rPr>
                <w:b/>
                <w:sz w:val="22"/>
              </w:rPr>
              <w:t xml:space="preserve"> вноски</w:t>
            </w:r>
          </w:p>
        </w:tc>
      </w:tr>
      <w:tr w:rsidR="00BF7296" w:rsidRPr="00AC3110" w:rsidTr="0091350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BF7296" w:rsidRPr="00AC3110" w:rsidRDefault="00BF7296" w:rsidP="00913508"/>
        </w:tc>
        <w:tc>
          <w:tcPr>
            <w:tcW w:w="2224" w:type="dxa"/>
            <w:tcBorders>
              <w:top w:val="single" w:sz="4" w:space="0" w:color="auto"/>
              <w:left w:val="single" w:sz="4" w:space="0" w:color="auto"/>
              <w:bottom w:val="single" w:sz="4" w:space="0" w:color="auto"/>
              <w:right w:val="single" w:sz="4" w:space="0" w:color="auto"/>
            </w:tcBorders>
          </w:tcPr>
          <w:p w:rsidR="00BF7296" w:rsidRPr="00AC3110" w:rsidRDefault="00BF7296" w:rsidP="00913508">
            <w:r w:rsidRPr="00AC3110">
              <w:br/>
            </w:r>
            <w:r w:rsidRPr="00AC3110">
              <w:rPr>
                <w:sz w:val="22"/>
              </w:rPr>
              <w:t>a) [……]</w:t>
            </w:r>
            <w:r w:rsidRPr="00AC3110">
              <w:br/>
            </w:r>
            <w:r w:rsidRPr="00AC3110">
              <w:rPr>
                <w:sz w:val="22"/>
              </w:rPr>
              <w:t>б) [……]</w:t>
            </w:r>
            <w:r w:rsidRPr="00AC3110">
              <w:br/>
            </w:r>
            <w:r w:rsidRPr="00AC3110">
              <w:rPr>
                <w:sz w:val="22"/>
              </w:rPr>
              <w:t>в1) [] Да [] Не</w:t>
            </w:r>
          </w:p>
          <w:p w:rsidR="00BF7296" w:rsidRPr="00AC3110" w:rsidRDefault="00BF7296" w:rsidP="00913508">
            <w:pPr>
              <w:pStyle w:val="Tiret0"/>
              <w:numPr>
                <w:ilvl w:val="0"/>
                <w:numId w:val="10"/>
              </w:numPr>
            </w:pPr>
            <w:r w:rsidRPr="00AC3110">
              <w:rPr>
                <w:sz w:val="22"/>
              </w:rPr>
              <w:t>[] Да [] Не</w:t>
            </w:r>
          </w:p>
          <w:p w:rsidR="00BF7296" w:rsidRPr="00AC3110" w:rsidRDefault="00BF7296" w:rsidP="00913508">
            <w:pPr>
              <w:pStyle w:val="Tiret0"/>
              <w:numPr>
                <w:ilvl w:val="0"/>
                <w:numId w:val="10"/>
              </w:numPr>
            </w:pPr>
            <w:r w:rsidRPr="00AC3110">
              <w:rPr>
                <w:sz w:val="22"/>
              </w:rPr>
              <w:t>[……]</w:t>
            </w:r>
            <w:r w:rsidRPr="00AC3110">
              <w:br/>
            </w:r>
          </w:p>
          <w:p w:rsidR="00BF7296" w:rsidRPr="00AC3110" w:rsidRDefault="00BF7296" w:rsidP="00913508">
            <w:pPr>
              <w:pStyle w:val="Tiret0"/>
              <w:numPr>
                <w:ilvl w:val="0"/>
                <w:numId w:val="10"/>
              </w:numPr>
            </w:pPr>
            <w:r w:rsidRPr="00AC3110">
              <w:rPr>
                <w:sz w:val="22"/>
              </w:rPr>
              <w:t>[……]</w:t>
            </w:r>
            <w:r w:rsidRPr="00AC3110">
              <w:br/>
            </w:r>
            <w:r w:rsidRPr="00AC3110">
              <w:br/>
            </w:r>
          </w:p>
          <w:p w:rsidR="00BF7296" w:rsidRPr="00AC3110" w:rsidRDefault="00BF7296" w:rsidP="00913508"/>
          <w:p w:rsidR="00BF7296" w:rsidRPr="00AC3110" w:rsidRDefault="00BF7296" w:rsidP="00913508"/>
          <w:p w:rsidR="00BF7296" w:rsidRPr="00AC3110" w:rsidRDefault="00BF7296" w:rsidP="00913508"/>
          <w:p w:rsidR="00BF7296" w:rsidRPr="00AC3110" w:rsidRDefault="00BF7296" w:rsidP="00913508">
            <w:r w:rsidRPr="00AC3110">
              <w:rPr>
                <w:sz w:val="22"/>
              </w:rPr>
              <w:t>в2) [ …]</w:t>
            </w:r>
            <w:r w:rsidRPr="00AC3110">
              <w:br/>
            </w:r>
          </w:p>
          <w:p w:rsidR="00BF7296" w:rsidRPr="00AC3110" w:rsidRDefault="00BF7296" w:rsidP="00913508">
            <w:r w:rsidRPr="00AC3110">
              <w:rPr>
                <w:sz w:val="22"/>
              </w:rPr>
              <w:t>г) [] Да [] Не</w:t>
            </w:r>
            <w:r w:rsidRPr="00AC3110">
              <w:br/>
            </w:r>
            <w:r w:rsidRPr="00AC3110">
              <w:rPr>
                <w:b/>
              </w:rPr>
              <w:t>Ако „да“</w:t>
            </w:r>
            <w:r w:rsidRPr="00AC3110">
              <w:t>, моля, 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BF7296" w:rsidRPr="00AC3110" w:rsidRDefault="00BF7296" w:rsidP="00913508">
            <w:r w:rsidRPr="00AC3110">
              <w:br/>
            </w:r>
            <w:r w:rsidRPr="00AC3110">
              <w:rPr>
                <w:sz w:val="22"/>
              </w:rPr>
              <w:t>a) [……]б) [……]</w:t>
            </w:r>
            <w:r w:rsidRPr="00AC3110">
              <w:br/>
            </w:r>
            <w:r w:rsidRPr="00AC3110">
              <w:br/>
            </w:r>
            <w:r w:rsidRPr="00AC3110">
              <w:rPr>
                <w:sz w:val="22"/>
              </w:rPr>
              <w:t>в1) [] Да [] Не</w:t>
            </w:r>
          </w:p>
          <w:p w:rsidR="00BF7296" w:rsidRPr="00AC3110" w:rsidRDefault="00BF7296" w:rsidP="00913508">
            <w:pPr>
              <w:pStyle w:val="Tiret0"/>
              <w:numPr>
                <w:ilvl w:val="0"/>
                <w:numId w:val="10"/>
              </w:numPr>
            </w:pPr>
            <w:r w:rsidRPr="00AC3110">
              <w:rPr>
                <w:sz w:val="22"/>
              </w:rPr>
              <w:t>[] Да [] Не</w:t>
            </w:r>
          </w:p>
          <w:p w:rsidR="00BF7296" w:rsidRPr="00AC3110" w:rsidRDefault="00BF7296" w:rsidP="00913508">
            <w:pPr>
              <w:pStyle w:val="Tiret0"/>
              <w:numPr>
                <w:ilvl w:val="0"/>
                <w:numId w:val="10"/>
              </w:numPr>
            </w:pPr>
            <w:r w:rsidRPr="00AC3110">
              <w:rPr>
                <w:sz w:val="22"/>
              </w:rPr>
              <w:t>[……]</w:t>
            </w:r>
            <w:r w:rsidRPr="00AC3110">
              <w:br/>
            </w:r>
          </w:p>
          <w:p w:rsidR="00BF7296" w:rsidRPr="00AC3110" w:rsidRDefault="00BF7296" w:rsidP="00913508">
            <w:pPr>
              <w:pStyle w:val="Tiret0"/>
              <w:numPr>
                <w:ilvl w:val="0"/>
                <w:numId w:val="10"/>
              </w:numPr>
            </w:pPr>
            <w:r w:rsidRPr="00AC3110">
              <w:rPr>
                <w:sz w:val="22"/>
              </w:rPr>
              <w:t>[……]</w:t>
            </w:r>
            <w:r w:rsidRPr="00AC3110">
              <w:br/>
            </w:r>
            <w:r w:rsidRPr="00AC3110">
              <w:br/>
            </w:r>
          </w:p>
          <w:p w:rsidR="00BF7296" w:rsidRPr="00AC3110" w:rsidRDefault="00BF7296" w:rsidP="00913508"/>
          <w:p w:rsidR="00BF7296" w:rsidRPr="00AC3110" w:rsidRDefault="00BF7296" w:rsidP="00913508"/>
          <w:p w:rsidR="00BF7296" w:rsidRPr="00AC3110" w:rsidRDefault="00BF7296" w:rsidP="00913508"/>
          <w:p w:rsidR="00BF7296" w:rsidRPr="00AC3110" w:rsidRDefault="00BF7296" w:rsidP="00913508">
            <w:r w:rsidRPr="00AC3110">
              <w:rPr>
                <w:sz w:val="22"/>
              </w:rPr>
              <w:t>в2) [ …]</w:t>
            </w:r>
            <w:r w:rsidRPr="00AC3110">
              <w:br/>
            </w:r>
          </w:p>
          <w:p w:rsidR="00BF7296" w:rsidRPr="00AC3110" w:rsidRDefault="00BF7296" w:rsidP="00913508">
            <w:r w:rsidRPr="00AC3110">
              <w:rPr>
                <w:sz w:val="22"/>
              </w:rPr>
              <w:t>г) [] Да [] Не</w:t>
            </w:r>
          </w:p>
          <w:p w:rsidR="00BF7296" w:rsidRPr="00AC3110" w:rsidRDefault="00BF7296" w:rsidP="00913508">
            <w:r w:rsidRPr="00AC3110">
              <w:rPr>
                <w:b/>
              </w:rPr>
              <w:t>Ако „да“</w:t>
            </w:r>
            <w:r w:rsidRPr="00AC3110">
              <w:t>, моля, опишете подробно:</w:t>
            </w:r>
            <w:r w:rsidRPr="00AC3110">
              <w:rPr>
                <w:sz w:val="22"/>
              </w:rPr>
              <w:t xml:space="preserve"> [……]</w:t>
            </w:r>
          </w:p>
        </w:tc>
      </w:tr>
      <w:tr w:rsidR="00BF7296" w:rsidRPr="00AC3110" w:rsidTr="00913508">
        <w:tc>
          <w:tcPr>
            <w:tcW w:w="4480"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BF7296" w:rsidRPr="00AC3110" w:rsidRDefault="00BF7296" w:rsidP="00BF7296">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p>
        </w:tc>
      </w:tr>
      <w:tr w:rsidR="00BF7296" w:rsidRPr="00AC3110" w:rsidTr="0091350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BF7296" w:rsidRPr="00AC3110" w:rsidRDefault="00BF7296" w:rsidP="00913508"/>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BF7296" w:rsidRPr="00AC3110" w:rsidRDefault="00BF7296" w:rsidP="00913508">
            <w:r w:rsidRPr="00AC3110">
              <w:rPr>
                <w:b/>
              </w:rPr>
              <w:t>Ако да“</w:t>
            </w:r>
            <w:r w:rsidRPr="00AC3110">
              <w:t>, моля опишете предприетите мерки:</w:t>
            </w:r>
            <w:r w:rsidRPr="00AC3110">
              <w:rPr>
                <w:sz w:val="22"/>
              </w:rPr>
              <w:t xml:space="preserve">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BF7296" w:rsidRPr="00AC3110" w:rsidRDefault="00BF7296" w:rsidP="00913508">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BF7296" w:rsidRPr="00AC3110" w:rsidRDefault="00BF7296" w:rsidP="00913508">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BF7296" w:rsidRPr="00AC3110" w:rsidRDefault="00BF7296" w:rsidP="00913508">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BF7296" w:rsidRPr="00AC3110" w:rsidRDefault="00BF7296" w:rsidP="00913508">
            <w:pPr>
              <w:pStyle w:val="Tiret0"/>
              <w:numPr>
                <w:ilvl w:val="0"/>
                <w:numId w:val="10"/>
              </w:numPr>
            </w:pPr>
            <w:r w:rsidRPr="00AC3110">
              <w:rPr>
                <w:sz w:val="22"/>
              </w:rPr>
              <w:t>Моля представете подробности:</w:t>
            </w:r>
          </w:p>
          <w:p w:rsidR="00BF7296" w:rsidRPr="00AC3110" w:rsidRDefault="00BF7296" w:rsidP="00913508">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BF7296" w:rsidRPr="00AC3110" w:rsidRDefault="00BF7296" w:rsidP="00913508">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BF7296" w:rsidRPr="00AC3110" w:rsidRDefault="00BF7296" w:rsidP="00913508">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BF7296" w:rsidRPr="00AC3110" w:rsidRDefault="00BF7296" w:rsidP="00913508">
            <w:pPr>
              <w:pStyle w:val="Tiret0"/>
              <w:numPr>
                <w:ilvl w:val="0"/>
                <w:numId w:val="10"/>
              </w:numPr>
            </w:pPr>
            <w:r w:rsidRPr="00AC3110">
              <w:rPr>
                <w:sz w:val="22"/>
              </w:rPr>
              <w:t>[……]</w:t>
            </w:r>
          </w:p>
          <w:p w:rsidR="00BF7296" w:rsidRPr="00AC3110" w:rsidRDefault="00BF7296" w:rsidP="00913508">
            <w:pPr>
              <w:pStyle w:val="Tiret0"/>
              <w:numPr>
                <w:ilvl w:val="0"/>
                <w:numId w:val="10"/>
              </w:numPr>
            </w:pPr>
            <w:r w:rsidRPr="00AC3110">
              <w:rPr>
                <w:sz w:val="22"/>
              </w:rPr>
              <w:t>[……]</w:t>
            </w:r>
            <w:r w:rsidRPr="00AC3110">
              <w:br/>
            </w:r>
            <w:r w:rsidRPr="00AC3110">
              <w:br/>
            </w:r>
            <w:r w:rsidRPr="00AC3110">
              <w:br/>
            </w:r>
            <w:r w:rsidRPr="00AC3110">
              <w:br/>
            </w:r>
          </w:p>
          <w:p w:rsidR="00BF7296" w:rsidRPr="00AC3110" w:rsidRDefault="00BF7296" w:rsidP="00913508">
            <w:pPr>
              <w:rPr>
                <w:i/>
              </w:rPr>
            </w:pPr>
          </w:p>
          <w:p w:rsidR="00BF7296" w:rsidRPr="00AC3110" w:rsidRDefault="00BF7296" w:rsidP="00913508">
            <w:pPr>
              <w:rPr>
                <w:i/>
              </w:rPr>
            </w:pPr>
          </w:p>
          <w:p w:rsidR="00BF7296" w:rsidRPr="00AC3110" w:rsidRDefault="00BF7296" w:rsidP="00913508">
            <w:pPr>
              <w:rPr>
                <w:i/>
              </w:rPr>
            </w:pPr>
          </w:p>
          <w:p w:rsidR="00BF7296" w:rsidRPr="00AC3110" w:rsidRDefault="00BF7296" w:rsidP="00913508">
            <w:pPr>
              <w:rPr>
                <w:i/>
              </w:rPr>
            </w:pPr>
            <w:r w:rsidRPr="00AC3110">
              <w:rPr>
                <w:i/>
                <w:sz w:val="22"/>
              </w:rPr>
              <w:t>(уеб адрес, орган или служба, издаващи документа, точно позоваване на документа): [……][……][……][……]</w:t>
            </w:r>
          </w:p>
        </w:tc>
      </w:tr>
      <w:tr w:rsidR="00BF7296" w:rsidRPr="00AC3110" w:rsidTr="0091350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r w:rsidRPr="00AC3110">
              <w:br/>
            </w:r>
            <w:r w:rsidRPr="00AC3110">
              <w:br/>
            </w:r>
            <w:r w:rsidRPr="00AC3110">
              <w:rPr>
                <w:sz w:val="22"/>
              </w:rPr>
              <w:t xml:space="preserve"> [……]</w:t>
            </w:r>
          </w:p>
        </w:tc>
      </w:tr>
      <w:tr w:rsidR="00BF7296" w:rsidRPr="00AC3110" w:rsidTr="0091350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BF7296" w:rsidRPr="00AC3110" w:rsidRDefault="00BF7296" w:rsidP="0091350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BF7296" w:rsidRPr="00AC3110" w:rsidRDefault="00BF7296" w:rsidP="00913508">
            <w:r w:rsidRPr="00AC3110">
              <w:rPr>
                <w:b/>
                <w:sz w:val="22"/>
              </w:rPr>
              <w:t>Ако „да“</w:t>
            </w:r>
            <w:r w:rsidRPr="00AC3110">
              <w:rPr>
                <w:sz w:val="22"/>
              </w:rPr>
              <w:t>, моля опишете предприетите мерки: [……]</w:t>
            </w:r>
          </w:p>
        </w:tc>
      </w:tr>
      <w:tr w:rsidR="00BF7296" w:rsidRPr="00AC3110" w:rsidTr="0091350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r w:rsidRPr="00AC3110">
              <w:rPr>
                <w:sz w:val="22"/>
              </w:rPr>
              <w:br/>
            </w:r>
            <w:r w:rsidRPr="00AC3110">
              <w:rPr>
                <w:sz w:val="22"/>
              </w:rPr>
              <w:br/>
            </w:r>
            <w:r w:rsidRPr="00AC3110">
              <w:rPr>
                <w:sz w:val="22"/>
              </w:rPr>
              <w:br/>
              <w:t>[…]</w:t>
            </w:r>
          </w:p>
        </w:tc>
      </w:tr>
      <w:tr w:rsidR="00BF7296" w:rsidRPr="00AC3110" w:rsidTr="0091350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BF7296" w:rsidRPr="00AC3110" w:rsidRDefault="00BF7296" w:rsidP="0091350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BF7296" w:rsidRPr="00AC3110" w:rsidRDefault="00BF7296" w:rsidP="00913508">
            <w:r w:rsidRPr="00AC3110">
              <w:rPr>
                <w:b/>
                <w:sz w:val="22"/>
              </w:rPr>
              <w:t>Ако „да“</w:t>
            </w:r>
            <w:r w:rsidRPr="00AC3110">
              <w:rPr>
                <w:sz w:val="22"/>
              </w:rPr>
              <w:t>, моля опишете предприетите мерки: [……]</w:t>
            </w:r>
          </w:p>
        </w:tc>
      </w:tr>
      <w:tr w:rsidR="00BF7296" w:rsidRPr="00AC3110" w:rsidTr="00913508">
        <w:trPr>
          <w:trHeight w:val="1316"/>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r w:rsidRPr="00AC3110">
              <w:rPr>
                <w:sz w:val="22"/>
              </w:rPr>
              <w:br/>
            </w:r>
            <w:r w:rsidRPr="00AC3110">
              <w:rPr>
                <w:sz w:val="22"/>
              </w:rPr>
              <w:br/>
            </w:r>
            <w:r w:rsidRPr="00AC3110">
              <w:rPr>
                <w:sz w:val="22"/>
              </w:rPr>
              <w:br/>
              <w:t>[…]</w:t>
            </w:r>
          </w:p>
        </w:tc>
      </w:tr>
      <w:tr w:rsidR="00BF7296" w:rsidRPr="00AC3110" w:rsidTr="00913508">
        <w:trPr>
          <w:trHeight w:val="1544"/>
        </w:trPr>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BF7296" w:rsidRPr="00AC3110" w:rsidTr="0091350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BF7296" w:rsidRPr="00AC3110" w:rsidTr="0091350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BF7296" w:rsidRPr="00AC3110" w:rsidRDefault="00BF7296" w:rsidP="0091350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BF7296" w:rsidRPr="00AC3110" w:rsidRDefault="00BF7296" w:rsidP="00913508">
            <w:r w:rsidRPr="00AC3110">
              <w:rPr>
                <w:b/>
                <w:sz w:val="22"/>
              </w:rPr>
              <w:t>Ако „да“</w:t>
            </w:r>
            <w:r w:rsidRPr="00AC3110">
              <w:rPr>
                <w:sz w:val="22"/>
              </w:rPr>
              <w:t>, моля опишете предприетите мерки: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F7296" w:rsidRPr="00AC3110" w:rsidRDefault="00BF7296" w:rsidP="00913508">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BF7296" w:rsidRPr="00AC3110" w:rsidRDefault="00BF7296" w:rsidP="00913508">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BF7296" w:rsidRPr="00AC3110" w:rsidRDefault="00BF7296" w:rsidP="00913508">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p>
        </w:tc>
      </w:tr>
    </w:tbl>
    <w:p w:rsidR="00BF7296" w:rsidRPr="00AC3110" w:rsidRDefault="00BF7296" w:rsidP="00BF7296">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BF7296" w:rsidRPr="00AC3110" w:rsidRDefault="00BF7296" w:rsidP="00913508">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Да [] Не</w:t>
            </w:r>
            <w:r w:rsidRPr="00AC3110">
              <w:br/>
            </w:r>
            <w:r w:rsidRPr="00AC3110">
              <w:br/>
            </w:r>
            <w:r w:rsidRPr="00AC3110">
              <w:br/>
            </w:r>
            <w:r w:rsidRPr="00AC3110">
              <w:rPr>
                <w:sz w:val="22"/>
              </w:rPr>
              <w:t>[…]</w:t>
            </w:r>
          </w:p>
        </w:tc>
      </w:tr>
    </w:tbl>
    <w:p w:rsidR="00BF7296" w:rsidRPr="00AC3110" w:rsidRDefault="00BF7296" w:rsidP="00BF7296">
      <w:pPr>
        <w:pStyle w:val="ChapterTitle"/>
        <w:rPr>
          <w:sz w:val="22"/>
        </w:rPr>
      </w:pPr>
      <w:r w:rsidRPr="00AC3110">
        <w:rPr>
          <w:sz w:val="22"/>
        </w:rPr>
        <w:t>Част IV: Критерии за подбор</w:t>
      </w:r>
    </w:p>
    <w:p w:rsidR="00BF7296" w:rsidRPr="00AC3110" w:rsidRDefault="00BF7296" w:rsidP="00BF7296">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BF7296" w:rsidRPr="00AC3110" w:rsidRDefault="00BF7296" w:rsidP="00BF7296">
      <w:pPr>
        <w:pStyle w:val="SectionTitle"/>
        <w:rPr>
          <w:sz w:val="22"/>
        </w:rPr>
      </w:pPr>
      <w:r w:rsidRPr="00AC3110">
        <w:rPr>
          <w:sz w:val="22"/>
        </w:rPr>
        <w:sym w:font="Symbol" w:char="F061"/>
      </w:r>
      <w:r w:rsidRPr="00AC3110">
        <w:rPr>
          <w:sz w:val="22"/>
        </w:rPr>
        <w:t>: Общо указание за всички критерии за подбор</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F7296" w:rsidRPr="00AC3110" w:rsidTr="0091350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Отговор:</w:t>
            </w:r>
          </w:p>
        </w:tc>
      </w:tr>
      <w:tr w:rsidR="00BF7296" w:rsidRPr="00AC3110" w:rsidTr="0091350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Да [] Не</w:t>
            </w:r>
          </w:p>
        </w:tc>
      </w:tr>
    </w:tbl>
    <w:p w:rsidR="00BF7296" w:rsidRPr="00AC3110" w:rsidRDefault="00BF7296" w:rsidP="00BF7296">
      <w:pPr>
        <w:pStyle w:val="SectionTitle"/>
        <w:rPr>
          <w:sz w:val="22"/>
        </w:rPr>
      </w:pPr>
      <w:r w:rsidRPr="00AC3110">
        <w:rPr>
          <w:sz w:val="22"/>
        </w:rPr>
        <w:t>А: Годност</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r w:rsidRPr="00AC3110">
              <w:rPr>
                <w:sz w:val="22"/>
              </w:rPr>
              <w:br/>
              <w:t xml:space="preserve"> </w:t>
            </w:r>
          </w:p>
          <w:p w:rsidR="00BF7296" w:rsidRPr="00AC3110" w:rsidRDefault="00BF7296" w:rsidP="0091350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BF7296" w:rsidRPr="00AC3110" w:rsidRDefault="00BF7296" w:rsidP="0091350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BF7296" w:rsidRPr="00AC3110" w:rsidRDefault="00BF7296" w:rsidP="00BF7296">
      <w:pPr>
        <w:pStyle w:val="SectionTitle"/>
        <w:rPr>
          <w:sz w:val="22"/>
        </w:rPr>
      </w:pPr>
      <w:r w:rsidRPr="00AC3110">
        <w:rPr>
          <w:sz w:val="22"/>
        </w:rPr>
        <w:lastRenderedPageBreak/>
        <w:t>Б: икономическо и финансово състояние</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BF7296" w:rsidRPr="00AC3110" w:rsidRDefault="00BF7296" w:rsidP="00913508">
            <w:r w:rsidRPr="00AC3110">
              <w:rPr>
                <w:i/>
                <w:sz w:val="22"/>
              </w:rPr>
              <w:t>(уеб адрес, орган или служба, издаващи документа, точно позоваване на документа):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BF7296" w:rsidRPr="00AC3110" w:rsidRDefault="00BF7296" w:rsidP="00913508">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r w:rsidRPr="00AC3110">
              <w:rPr>
                <w:sz w:val="22"/>
              </w:rPr>
              <w:t>година: [……] оборот:[……][…]валута</w:t>
            </w:r>
          </w:p>
          <w:p w:rsidR="00BF7296" w:rsidRPr="00AC3110" w:rsidRDefault="00BF7296" w:rsidP="00913508">
            <w:r w:rsidRPr="00AC3110">
              <w:rPr>
                <w:sz w:val="22"/>
              </w:rPr>
              <w:t>година: [……] оборот:[……][…]валута</w:t>
            </w:r>
          </w:p>
          <w:p w:rsidR="00BF7296" w:rsidRPr="00AC3110" w:rsidRDefault="00BF7296" w:rsidP="00913508">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BF7296" w:rsidRPr="00AC3110" w:rsidRDefault="00BF7296" w:rsidP="00913508"/>
          <w:p w:rsidR="00BF7296" w:rsidRPr="00AC3110" w:rsidRDefault="00BF7296" w:rsidP="00913508"/>
          <w:p w:rsidR="00BF7296" w:rsidRPr="00AC3110" w:rsidRDefault="00BF7296" w:rsidP="00913508">
            <w:r w:rsidRPr="00AC3110">
              <w:rPr>
                <w:i/>
                <w:sz w:val="22"/>
              </w:rPr>
              <w:t>(уеб адрес, орган или служба, издаващи документа, точно позоваване на документацията):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BF7296" w:rsidRPr="00AC3110" w:rsidRDefault="00BF7296" w:rsidP="00913508">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r w:rsidRPr="00AC3110">
              <w:rPr>
                <w:sz w:val="22"/>
              </w:rPr>
              <w:lastRenderedPageBreak/>
              <w:t>[……],[……][…]валута</w:t>
            </w:r>
          </w:p>
          <w:p w:rsidR="00BF7296" w:rsidRPr="00AC3110" w:rsidRDefault="00BF7296" w:rsidP="00913508"/>
          <w:p w:rsidR="00BF7296" w:rsidRPr="00AC3110" w:rsidRDefault="00BF7296" w:rsidP="00913508">
            <w:r w:rsidRPr="00AC3110">
              <w:rPr>
                <w:i/>
                <w:sz w:val="22"/>
              </w:rPr>
              <w:lastRenderedPageBreak/>
              <w:t>(уеб адрес, орган или служба, издаващи документа, точно позоваване на документа):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r w:rsidRPr="00AC3110">
              <w:rPr>
                <w:sz w:val="22"/>
              </w:rPr>
              <w:t>[…]</w:t>
            </w:r>
            <w:r w:rsidRPr="00AC3110">
              <w:rPr>
                <w:sz w:val="22"/>
              </w:rPr>
              <w:br/>
            </w:r>
            <w:r w:rsidRPr="00AC3110">
              <w:rPr>
                <w:sz w:val="22"/>
              </w:rPr>
              <w:br/>
            </w:r>
            <w:r w:rsidRPr="00AC3110">
              <w:rPr>
                <w:sz w:val="22"/>
              </w:rPr>
              <w:br/>
            </w:r>
            <w:r w:rsidRPr="00AC3110">
              <w:rPr>
                <w:sz w:val="22"/>
              </w:rPr>
              <w:br/>
              <w:t xml:space="preserve"> </w:t>
            </w:r>
          </w:p>
          <w:p w:rsidR="00BF7296" w:rsidRPr="00AC3110" w:rsidRDefault="00BF7296" w:rsidP="00913508"/>
          <w:p w:rsidR="00BF7296" w:rsidRPr="00AC3110" w:rsidRDefault="00BF7296" w:rsidP="00913508">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BF7296" w:rsidRPr="00AC3110" w:rsidRDefault="00BF7296" w:rsidP="00BF7296">
      <w:pPr>
        <w:pStyle w:val="SectionTitle"/>
        <w:rPr>
          <w:sz w:val="22"/>
        </w:rPr>
      </w:pPr>
      <w:r w:rsidRPr="00AC3110">
        <w:rPr>
          <w:sz w:val="22"/>
        </w:rPr>
        <w:t>В: Технически и професионални способности</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BF7296" w:rsidRPr="00AC3110" w:rsidRDefault="00BF7296" w:rsidP="00913508">
            <w:r w:rsidRPr="00AC3110">
              <w:rPr>
                <w:sz w:val="22"/>
              </w:rPr>
              <w:t xml:space="preserve">Строителни работи:  </w:t>
            </w:r>
            <w:r w:rsidRPr="00AC3110">
              <w:t>[……]</w:t>
            </w:r>
          </w:p>
          <w:p w:rsidR="00BF7296" w:rsidRPr="00AC3110" w:rsidRDefault="00BF7296" w:rsidP="00913508"/>
          <w:p w:rsidR="00BF7296" w:rsidRPr="00AC3110" w:rsidRDefault="00BF7296" w:rsidP="00913508">
            <w:r w:rsidRPr="00AC3110">
              <w:rPr>
                <w:i/>
                <w:sz w:val="22"/>
              </w:rPr>
              <w:t>(уеб адрес, орган или служба, издаващи документа, точно позоваване на документа):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F7296" w:rsidRPr="00AC3110" w:rsidTr="00913508">
              <w:tc>
                <w:tcPr>
                  <w:tcW w:w="1336"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Получатели</w:t>
                  </w:r>
                </w:p>
              </w:tc>
            </w:tr>
            <w:tr w:rsidR="00BF7296" w:rsidRPr="00AC3110" w:rsidTr="00913508">
              <w:tc>
                <w:tcPr>
                  <w:tcW w:w="1336" w:type="dxa"/>
                  <w:tcBorders>
                    <w:top w:val="single" w:sz="4" w:space="0" w:color="auto"/>
                    <w:left w:val="single" w:sz="4" w:space="0" w:color="auto"/>
                    <w:bottom w:val="single" w:sz="4" w:space="0" w:color="auto"/>
                    <w:right w:val="single" w:sz="4" w:space="0" w:color="auto"/>
                  </w:tcBorders>
                </w:tcPr>
                <w:p w:rsidR="00BF7296" w:rsidRPr="00AC3110" w:rsidRDefault="00BF7296" w:rsidP="00913508"/>
              </w:tc>
              <w:tc>
                <w:tcPr>
                  <w:tcW w:w="936" w:type="dxa"/>
                  <w:tcBorders>
                    <w:top w:val="single" w:sz="4" w:space="0" w:color="auto"/>
                    <w:left w:val="single" w:sz="4" w:space="0" w:color="auto"/>
                    <w:bottom w:val="single" w:sz="4" w:space="0" w:color="auto"/>
                    <w:right w:val="single" w:sz="4" w:space="0" w:color="auto"/>
                  </w:tcBorders>
                </w:tcPr>
                <w:p w:rsidR="00BF7296" w:rsidRPr="00AC3110" w:rsidRDefault="00BF7296" w:rsidP="00913508"/>
              </w:tc>
              <w:tc>
                <w:tcPr>
                  <w:tcW w:w="724" w:type="dxa"/>
                  <w:tcBorders>
                    <w:top w:val="single" w:sz="4" w:space="0" w:color="auto"/>
                    <w:left w:val="single" w:sz="4" w:space="0" w:color="auto"/>
                    <w:bottom w:val="single" w:sz="4" w:space="0" w:color="auto"/>
                    <w:right w:val="single" w:sz="4" w:space="0" w:color="auto"/>
                  </w:tcBorders>
                </w:tcPr>
                <w:p w:rsidR="00BF7296" w:rsidRPr="00AC3110" w:rsidRDefault="00BF7296" w:rsidP="00913508"/>
              </w:tc>
              <w:tc>
                <w:tcPr>
                  <w:tcW w:w="1149" w:type="dxa"/>
                  <w:tcBorders>
                    <w:top w:val="single" w:sz="4" w:space="0" w:color="auto"/>
                    <w:left w:val="single" w:sz="4" w:space="0" w:color="auto"/>
                    <w:bottom w:val="single" w:sz="4" w:space="0" w:color="auto"/>
                    <w:right w:val="single" w:sz="4" w:space="0" w:color="auto"/>
                  </w:tcBorders>
                </w:tcPr>
                <w:p w:rsidR="00BF7296" w:rsidRPr="00AC3110" w:rsidRDefault="00BF7296" w:rsidP="00913508"/>
              </w:tc>
            </w:tr>
          </w:tbl>
          <w:p w:rsidR="00BF7296" w:rsidRPr="00AC3110" w:rsidRDefault="00BF7296" w:rsidP="00913508"/>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lastRenderedPageBreak/>
              <w:t>[……]</w:t>
            </w:r>
            <w:r w:rsidRPr="00AC3110">
              <w:br/>
            </w:r>
            <w:r w:rsidRPr="00AC3110">
              <w:br/>
            </w:r>
            <w:r w:rsidRPr="00AC3110">
              <w:br/>
            </w:r>
            <w:r w:rsidRPr="00AC3110">
              <w:rPr>
                <w:sz w:val="22"/>
              </w:rPr>
              <w:lastRenderedPageBreak/>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br/>
            </w:r>
            <w:r w:rsidRPr="00AC3110">
              <w:br/>
            </w:r>
            <w:r w:rsidRPr="00AC3110">
              <w:br/>
            </w:r>
            <w:r w:rsidRPr="00AC3110">
              <w:rPr>
                <w:sz w:val="22"/>
              </w:rPr>
              <w:t>[] Да [] Не</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BF7296" w:rsidRPr="00AC3110" w:rsidRDefault="00BF7296" w:rsidP="00913508">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BF7296" w:rsidRPr="00AC3110" w:rsidRDefault="00BF7296" w:rsidP="00913508">
            <w:r w:rsidRPr="00AC3110">
              <w:rPr>
                <w:sz w:val="22"/>
              </w:rPr>
              <w:t>[……],[……],</w:t>
            </w:r>
          </w:p>
          <w:p w:rsidR="00BF7296" w:rsidRPr="00AC3110" w:rsidRDefault="00BF7296" w:rsidP="00913508">
            <w:r w:rsidRPr="00AC3110">
              <w:rPr>
                <w:sz w:val="22"/>
              </w:rPr>
              <w:t>Година, брой на ръководните кадри:</w:t>
            </w:r>
            <w:r w:rsidRPr="00AC3110">
              <w:br/>
            </w:r>
            <w:r w:rsidRPr="00AC3110">
              <w:rPr>
                <w:sz w:val="22"/>
              </w:rPr>
              <w:t>[……],[……],</w:t>
            </w:r>
          </w:p>
          <w:p w:rsidR="00BF7296" w:rsidRPr="00AC3110" w:rsidRDefault="00BF7296" w:rsidP="00913508">
            <w:r w:rsidRPr="00AC3110">
              <w:rPr>
                <w:sz w:val="22"/>
              </w:rPr>
              <w:t>[……],[……],</w:t>
            </w:r>
          </w:p>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r w:rsidRPr="00AC3110">
              <w:rPr>
                <w:sz w:val="22"/>
              </w:rPr>
              <w:t>[……]</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BF7296" w:rsidRPr="00AC3110" w:rsidRDefault="00BF7296" w:rsidP="00913508">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BF7296" w:rsidRPr="00AC3110" w:rsidTr="00913508">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BF7296" w:rsidRPr="00AC3110" w:rsidRDefault="00BF7296" w:rsidP="00913508">
            <w:pPr>
              <w:rPr>
                <w:i/>
              </w:rPr>
            </w:pPr>
          </w:p>
          <w:p w:rsidR="00BF7296" w:rsidRPr="00AC3110" w:rsidRDefault="00BF7296" w:rsidP="00913508">
            <w:r w:rsidRPr="00AC3110">
              <w:rPr>
                <w:i/>
                <w:sz w:val="22"/>
              </w:rPr>
              <w:t>(уеб адрес, орган или служба, издаващи документа, точно позоваване на документа): [……][……][……][……]</w:t>
            </w:r>
          </w:p>
        </w:tc>
      </w:tr>
    </w:tbl>
    <w:p w:rsidR="00BF7296" w:rsidRPr="00AC3110" w:rsidRDefault="00BF7296" w:rsidP="00BF7296">
      <w:pPr>
        <w:pStyle w:val="SectionTitle"/>
        <w:rPr>
          <w:sz w:val="22"/>
        </w:rPr>
      </w:pPr>
      <w:r w:rsidRPr="00AC3110">
        <w:rPr>
          <w:sz w:val="22"/>
        </w:rPr>
        <w:t>Г: Стандарти за осигуряване на качеството и стандарти за екологично управление</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b/>
                <w:i/>
                <w:highlight w:val="yellow"/>
              </w:rPr>
            </w:pPr>
            <w:r w:rsidRPr="00AC3110">
              <w:rPr>
                <w:b/>
                <w:i/>
                <w:sz w:val="22"/>
                <w:highlight w:val="yellow"/>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hideMark/>
          </w:tcPr>
          <w:p w:rsidR="00BF7296" w:rsidRPr="00AC3110" w:rsidRDefault="00BF7296" w:rsidP="00913508">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BF7296" w:rsidRPr="00AC3110" w:rsidRDefault="00BF7296" w:rsidP="00913508">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BF7296" w:rsidRPr="00AC3110" w:rsidRDefault="00BF7296" w:rsidP="00913508">
            <w:pPr>
              <w:rPr>
                <w:i/>
                <w:highlight w:val="yellow"/>
              </w:rPr>
            </w:pPr>
          </w:p>
          <w:p w:rsidR="00BF7296" w:rsidRPr="00AC3110" w:rsidRDefault="00BF7296" w:rsidP="00913508">
            <w:pPr>
              <w:rPr>
                <w:i/>
                <w:highlight w:val="yellow"/>
              </w:rPr>
            </w:pPr>
          </w:p>
          <w:p w:rsidR="00BF7296" w:rsidRPr="00AC3110" w:rsidRDefault="00BF7296" w:rsidP="00913508">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BF7296" w:rsidRPr="00AC3110" w:rsidRDefault="00BF7296" w:rsidP="00913508">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BF7296" w:rsidRPr="00AC3110" w:rsidRDefault="00BF7296" w:rsidP="00913508">
            <w:pPr>
              <w:rPr>
                <w:i/>
              </w:rPr>
            </w:pPr>
          </w:p>
          <w:p w:rsidR="00BF7296" w:rsidRPr="00AC3110" w:rsidRDefault="00BF7296" w:rsidP="00913508">
            <w:pPr>
              <w:rPr>
                <w:i/>
              </w:rPr>
            </w:pPr>
          </w:p>
          <w:p w:rsidR="00BF7296" w:rsidRPr="00AC3110" w:rsidRDefault="00BF7296" w:rsidP="00913508">
            <w:r w:rsidRPr="00AC3110">
              <w:rPr>
                <w:i/>
                <w:sz w:val="22"/>
              </w:rPr>
              <w:t>(уеб адрес, орган или служба, издаващи документа, точно позоваване на документа): [……][……][……][……]</w:t>
            </w:r>
          </w:p>
        </w:tc>
      </w:tr>
    </w:tbl>
    <w:p w:rsidR="00BF7296" w:rsidRPr="00AC3110" w:rsidRDefault="00BF7296" w:rsidP="00BF7296">
      <w:pPr>
        <w:pStyle w:val="ChapterTitle"/>
        <w:rPr>
          <w:sz w:val="22"/>
        </w:rPr>
      </w:pPr>
      <w:r w:rsidRPr="00AC3110">
        <w:rPr>
          <w:sz w:val="22"/>
        </w:rPr>
        <w:lastRenderedPageBreak/>
        <w:t>Част V: Намаляване на броя на квалифицираните кандидати</w:t>
      </w:r>
    </w:p>
    <w:p w:rsidR="00BF7296" w:rsidRPr="00AC3110" w:rsidRDefault="00BF7296" w:rsidP="00BF7296">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BF7296" w:rsidRPr="00AC3110" w:rsidRDefault="00BF7296" w:rsidP="00BF7296">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i/>
              </w:rPr>
            </w:pPr>
            <w:r w:rsidRPr="00AC3110">
              <w:rPr>
                <w:b/>
                <w:i/>
                <w:sz w:val="22"/>
              </w:rPr>
              <w:t>Отговор:</w:t>
            </w:r>
          </w:p>
        </w:tc>
      </w:tr>
      <w:tr w:rsidR="00BF7296" w:rsidRPr="00AC3110" w:rsidTr="0091350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BF7296" w:rsidRPr="00AC3110" w:rsidRDefault="00BF7296" w:rsidP="00913508">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BF7296" w:rsidRPr="00AC3110" w:rsidRDefault="00BF7296" w:rsidP="00BF7296">
      <w:pPr>
        <w:pStyle w:val="ChapterTitle"/>
        <w:rPr>
          <w:sz w:val="22"/>
        </w:rPr>
      </w:pPr>
      <w:r w:rsidRPr="00AC3110">
        <w:rPr>
          <w:sz w:val="22"/>
        </w:rPr>
        <w:t>Част VI: Заключителни положения</w:t>
      </w:r>
    </w:p>
    <w:p w:rsidR="00BF7296" w:rsidRPr="00AC3110" w:rsidRDefault="00BF7296" w:rsidP="00BF7296">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F7296" w:rsidRPr="00AC3110" w:rsidRDefault="00BF7296" w:rsidP="00BF7296">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F7296" w:rsidRPr="00AC3110" w:rsidRDefault="00BF7296" w:rsidP="00BF7296">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BF7296" w:rsidRPr="00AC3110" w:rsidRDefault="00BF7296" w:rsidP="00BF7296">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BF7296" w:rsidRPr="00AC3110" w:rsidRDefault="00BF7296" w:rsidP="00BF7296">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BF7296" w:rsidRPr="00AC3110" w:rsidRDefault="00BF7296" w:rsidP="00BF7296">
      <w:pPr>
        <w:rPr>
          <w:i/>
          <w:sz w:val="22"/>
        </w:rPr>
      </w:pPr>
    </w:p>
    <w:p w:rsidR="00BF7296" w:rsidRPr="00AC3110" w:rsidRDefault="00BF7296" w:rsidP="00BF7296">
      <w:pPr>
        <w:rPr>
          <w:sz w:val="22"/>
        </w:rPr>
      </w:pPr>
    </w:p>
    <w:p w:rsidR="00BF7296" w:rsidRPr="00AC3110" w:rsidRDefault="00BF7296" w:rsidP="00BF7296">
      <w:pPr>
        <w:rPr>
          <w:sz w:val="22"/>
        </w:rPr>
      </w:pPr>
    </w:p>
    <w:p w:rsidR="00BF7296" w:rsidRPr="00AC3110" w:rsidRDefault="00BF7296" w:rsidP="00BF7296">
      <w:pPr>
        <w:rPr>
          <w:sz w:val="22"/>
        </w:rPr>
      </w:pPr>
      <w:r w:rsidRPr="00AC3110">
        <w:rPr>
          <w:sz w:val="22"/>
        </w:rPr>
        <w:t>Дата, място и, когато се изисква или е необходимо, подпис(и):  [……]</w:t>
      </w:r>
    </w:p>
    <w:p w:rsidR="00BF7296" w:rsidRPr="00AC3110" w:rsidRDefault="00BF7296" w:rsidP="00BF7296">
      <w:pPr>
        <w:rPr>
          <w:sz w:val="22"/>
        </w:rPr>
      </w:pPr>
    </w:p>
    <w:p w:rsidR="00BF7296" w:rsidRPr="00AC3110"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BF7296" w:rsidRPr="00AC3110"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BF7296" w:rsidRPr="00AC3110"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BF7296" w:rsidRPr="00AC3110" w:rsidRDefault="00BF7296" w:rsidP="00BF7296">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jc w:val="right"/>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BF7296" w:rsidRPr="00AC3110" w:rsidRDefault="00BF7296" w:rsidP="00BF7296">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BF7296" w:rsidRPr="00AC3110" w:rsidRDefault="00BF7296" w:rsidP="00BF7296">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BF7296" w:rsidRPr="00AC3110" w:rsidRDefault="00BF7296" w:rsidP="00BF7296">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BF7296" w:rsidRPr="00AC3110" w:rsidRDefault="00BF7296" w:rsidP="00BF7296">
      <w:pPr>
        <w:tabs>
          <w:tab w:val="left" w:pos="9900"/>
        </w:tabs>
        <w:contextualSpacing/>
        <w:jc w:val="both"/>
        <w:rPr>
          <w:rFonts w:ascii="Arial" w:hAnsi="Arial" w:cs="Arial"/>
          <w:sz w:val="22"/>
          <w:szCs w:val="22"/>
        </w:rPr>
      </w:pPr>
    </w:p>
    <w:p w:rsidR="00BF7296" w:rsidRPr="00AC3110" w:rsidRDefault="00BF7296" w:rsidP="00BF7296">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/БУЛСТАТ/ЕГН</w:t>
      </w:r>
      <w:r w:rsidRPr="00AC3110">
        <w:rPr>
          <w:rFonts w:ascii="Arial" w:hAnsi="Arial" w:cs="Arial"/>
          <w:sz w:val="22"/>
          <w:szCs w:val="22"/>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BF7296" w:rsidRPr="00AC3110" w:rsidRDefault="00BF7296" w:rsidP="00BF7296">
      <w:pPr>
        <w:autoSpaceDE w:val="0"/>
        <w:autoSpaceDN w:val="0"/>
        <w:adjustRightInd w:val="0"/>
        <w:jc w:val="center"/>
        <w:rPr>
          <w:rFonts w:ascii="Arial" w:hAnsi="Arial" w:cs="Arial"/>
          <w:b/>
          <w:bCs/>
          <w:sz w:val="22"/>
          <w:szCs w:val="22"/>
        </w:rPr>
      </w:pPr>
    </w:p>
    <w:p w:rsidR="00BF7296" w:rsidRPr="00AC3110" w:rsidRDefault="00BF7296" w:rsidP="00BF7296">
      <w:pPr>
        <w:autoSpaceDE w:val="0"/>
        <w:autoSpaceDN w:val="0"/>
        <w:adjustRightInd w:val="0"/>
        <w:jc w:val="center"/>
        <w:rPr>
          <w:rFonts w:ascii="Arial" w:hAnsi="Arial" w:cs="Arial"/>
          <w:b/>
          <w:bCs/>
          <w:sz w:val="22"/>
          <w:szCs w:val="22"/>
        </w:rPr>
      </w:pPr>
    </w:p>
    <w:p w:rsidR="00BF7296" w:rsidRPr="00AC3110" w:rsidRDefault="00BF7296" w:rsidP="00BF7296">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BF7296" w:rsidRPr="00AC3110" w:rsidRDefault="00BF7296" w:rsidP="00BF7296">
      <w:pPr>
        <w:autoSpaceDE w:val="0"/>
        <w:autoSpaceDN w:val="0"/>
        <w:adjustRightInd w:val="0"/>
        <w:jc w:val="center"/>
        <w:rPr>
          <w:rFonts w:ascii="Arial" w:hAnsi="Arial" w:cs="Arial"/>
          <w:b/>
          <w:bCs/>
          <w:sz w:val="22"/>
          <w:szCs w:val="22"/>
        </w:rPr>
      </w:pPr>
    </w:p>
    <w:p w:rsidR="00BF7296" w:rsidRPr="0040602A" w:rsidRDefault="00BF7296" w:rsidP="00BF7296">
      <w:pPr>
        <w:widowControl w:val="0"/>
        <w:autoSpaceDE w:val="0"/>
        <w:autoSpaceDN w:val="0"/>
        <w:adjustRightInd w:val="0"/>
        <w:jc w:val="both"/>
        <w:rPr>
          <w:rFonts w:ascii="Arial" w:hAnsi="Arial" w:cs="Arial"/>
          <w:color w:val="000000" w:themeColor="text1"/>
          <w:sz w:val="22"/>
          <w:szCs w:val="22"/>
          <w:lang w:val="en-US"/>
        </w:rPr>
      </w:pPr>
      <w:r w:rsidRPr="00AC3110">
        <w:rPr>
          <w:rFonts w:ascii="Arial" w:hAnsi="Arial" w:cs="Arial"/>
          <w:sz w:val="22"/>
          <w:szCs w:val="22"/>
        </w:rPr>
        <w:t xml:space="preserve">за участие в процедура на договаряне с предварителна покана за участие за възлагане на </w:t>
      </w:r>
      <w:r w:rsidRPr="0040602A">
        <w:rPr>
          <w:rFonts w:ascii="Arial" w:hAnsi="Arial" w:cs="Arial"/>
          <w:color w:val="000000" w:themeColor="text1"/>
          <w:sz w:val="22"/>
          <w:szCs w:val="22"/>
        </w:rPr>
        <w:t>обществена поръчка с предмет: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r w:rsidR="0040602A">
        <w:rPr>
          <w:rFonts w:ascii="Arial" w:hAnsi="Arial" w:cs="Arial"/>
          <w:color w:val="000000" w:themeColor="text1"/>
          <w:lang w:val="en-US"/>
        </w:rPr>
        <w:t>”</w:t>
      </w:r>
    </w:p>
    <w:p w:rsidR="00BF7296" w:rsidRPr="0040602A" w:rsidRDefault="00BF7296" w:rsidP="00BF7296">
      <w:pPr>
        <w:autoSpaceDE w:val="0"/>
        <w:autoSpaceDN w:val="0"/>
        <w:adjustRightInd w:val="0"/>
        <w:rPr>
          <w:rFonts w:ascii="Arial" w:hAnsi="Arial" w:cs="Arial"/>
          <w:b/>
          <w:color w:val="000000" w:themeColor="text1"/>
          <w:sz w:val="22"/>
          <w:szCs w:val="22"/>
        </w:rPr>
      </w:pPr>
      <w:r w:rsidRPr="0040602A">
        <w:rPr>
          <w:rFonts w:ascii="Arial" w:hAnsi="Arial" w:cs="Arial"/>
          <w:b/>
          <w:color w:val="000000" w:themeColor="text1"/>
          <w:sz w:val="22"/>
          <w:szCs w:val="22"/>
        </w:rPr>
        <w:t>УВАЖАЕМИ ДАМИ И ГОСПОДА,</w:t>
      </w:r>
    </w:p>
    <w:p w:rsidR="00BF7296" w:rsidRPr="0040602A" w:rsidRDefault="00BF7296" w:rsidP="00BF7296">
      <w:pPr>
        <w:autoSpaceDE w:val="0"/>
        <w:autoSpaceDN w:val="0"/>
        <w:adjustRightInd w:val="0"/>
        <w:rPr>
          <w:rFonts w:ascii="Arial" w:hAnsi="Arial" w:cs="Arial"/>
          <w:b/>
          <w:color w:val="000000" w:themeColor="text1"/>
          <w:sz w:val="22"/>
          <w:szCs w:val="22"/>
        </w:rPr>
      </w:pPr>
    </w:p>
    <w:p w:rsidR="00BF7296" w:rsidRPr="0040602A" w:rsidRDefault="00BF7296" w:rsidP="00BF7296">
      <w:pPr>
        <w:jc w:val="both"/>
        <w:rPr>
          <w:rFonts w:ascii="Arial" w:hAnsi="Arial" w:cs="Arial"/>
          <w:b/>
          <w:color w:val="000000" w:themeColor="text1"/>
          <w:lang w:val="en-US"/>
        </w:rPr>
      </w:pPr>
      <w:r w:rsidRPr="0040602A">
        <w:rPr>
          <w:rFonts w:ascii="Arial" w:hAnsi="Arial" w:cs="Arial"/>
          <w:color w:val="000000" w:themeColor="text1"/>
          <w:sz w:val="22"/>
          <w:szCs w:val="22"/>
        </w:rPr>
        <w:t>Представяме Ви нашата оферта за участие в обявената от Вас процедура за възлагане на обществена поръчка с предмет: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r w:rsidR="0040602A">
        <w:rPr>
          <w:rFonts w:ascii="Arial" w:hAnsi="Arial" w:cs="Arial"/>
          <w:color w:val="000000" w:themeColor="text1"/>
          <w:lang w:val="en-US"/>
        </w:rPr>
        <w:t>”</w:t>
      </w:r>
    </w:p>
    <w:p w:rsidR="00BF7296" w:rsidRPr="00AC3110" w:rsidRDefault="00BF7296" w:rsidP="00BF7296">
      <w:pPr>
        <w:ind w:left="60"/>
        <w:jc w:val="both"/>
        <w:rPr>
          <w:rFonts w:ascii="Arial" w:hAnsi="Arial" w:cs="Arial"/>
          <w:sz w:val="22"/>
          <w:szCs w:val="22"/>
        </w:rPr>
      </w:pP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 xml:space="preserve">3 – Техническо предложение за изпълнение на поръчката; </w:t>
      </w:r>
    </w:p>
    <w:p w:rsidR="00BF7296" w:rsidRPr="00AC3110" w:rsidRDefault="00BF7296" w:rsidP="00BF729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 xml:space="preserve">4 </w:t>
      </w:r>
      <w:r w:rsidR="00471266" w:rsidRPr="00AC3110">
        <w:rPr>
          <w:rFonts w:ascii="Arial" w:hAnsi="Arial" w:cs="Arial"/>
          <w:sz w:val="22"/>
          <w:szCs w:val="22"/>
        </w:rPr>
        <w:t>–</w:t>
      </w:r>
      <w:r w:rsidRPr="00AC3110">
        <w:rPr>
          <w:rFonts w:ascii="Arial" w:hAnsi="Arial" w:cs="Arial"/>
          <w:sz w:val="22"/>
          <w:szCs w:val="22"/>
        </w:rPr>
        <w:t xml:space="preserve"> Ценово предложение;</w:t>
      </w:r>
    </w:p>
    <w:p w:rsidR="00BF7296" w:rsidRPr="00AC3110" w:rsidRDefault="00BF7296" w:rsidP="00BF7296">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lang w:eastAsia="en-US"/>
        </w:rPr>
      </w:pPr>
    </w:p>
    <w:p w:rsidR="00BF7296" w:rsidRPr="00AC3110" w:rsidRDefault="00BF7296" w:rsidP="00BF729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BF7296" w:rsidRPr="00AC3110" w:rsidRDefault="00BF7296" w:rsidP="00BF729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BF7296" w:rsidRPr="00AC3110" w:rsidRDefault="00BF7296" w:rsidP="00BF7296">
      <w:pPr>
        <w:autoSpaceDE w:val="0"/>
        <w:autoSpaceDN w:val="0"/>
        <w:adjustRightInd w:val="0"/>
        <w:jc w:val="right"/>
        <w:rPr>
          <w:rFonts w:ascii="Arial" w:hAnsi="Arial" w:cs="Arial"/>
          <w:sz w:val="22"/>
          <w:szCs w:val="22"/>
          <w:lang w:eastAsia="en-US"/>
        </w:rPr>
      </w:pPr>
    </w:p>
    <w:p w:rsidR="00BF7296" w:rsidRPr="00AC3110" w:rsidRDefault="00BF7296" w:rsidP="00BF7296">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9C02D1" w:rsidRDefault="009C02D1" w:rsidP="00BF7296">
      <w:pPr>
        <w:autoSpaceDE w:val="0"/>
        <w:autoSpaceDN w:val="0"/>
        <w:adjustRightInd w:val="0"/>
        <w:ind w:left="6372" w:firstLine="708"/>
        <w:jc w:val="right"/>
        <w:rPr>
          <w:rFonts w:ascii="Arial" w:hAnsi="Arial" w:cs="Arial"/>
          <w:sz w:val="22"/>
          <w:szCs w:val="22"/>
          <w:lang w:val="en-US"/>
        </w:rPr>
      </w:pPr>
    </w:p>
    <w:p w:rsidR="009C02D1" w:rsidRDefault="009C02D1" w:rsidP="00BF7296">
      <w:pPr>
        <w:autoSpaceDE w:val="0"/>
        <w:autoSpaceDN w:val="0"/>
        <w:adjustRightInd w:val="0"/>
        <w:ind w:left="6372" w:firstLine="708"/>
        <w:jc w:val="right"/>
        <w:rPr>
          <w:rFonts w:ascii="Arial" w:hAnsi="Arial" w:cs="Arial"/>
          <w:sz w:val="22"/>
          <w:szCs w:val="22"/>
          <w:lang w:val="en-US"/>
        </w:rPr>
      </w:pPr>
    </w:p>
    <w:p w:rsidR="00BF7296" w:rsidRPr="00AC3110" w:rsidRDefault="00BF7296" w:rsidP="00BF7296">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lastRenderedPageBreak/>
        <w:t>Образец 3</w:t>
      </w:r>
    </w:p>
    <w:p w:rsidR="00BF7296" w:rsidRPr="00AC3110" w:rsidRDefault="00BF7296" w:rsidP="00BF7296">
      <w:pPr>
        <w:autoSpaceDE w:val="0"/>
        <w:autoSpaceDN w:val="0"/>
        <w:adjustRightInd w:val="0"/>
        <w:jc w:val="center"/>
        <w:rPr>
          <w:rFonts w:ascii="Arial" w:hAnsi="Arial" w:cs="Arial"/>
          <w:sz w:val="22"/>
          <w:szCs w:val="22"/>
        </w:rPr>
      </w:pPr>
    </w:p>
    <w:p w:rsidR="00BF7296" w:rsidRPr="00AC3110" w:rsidRDefault="00BF7296" w:rsidP="00BF7296">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BF7296" w:rsidRPr="00AC3110" w:rsidRDefault="00BF7296" w:rsidP="00BF7296">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BF7296" w:rsidRPr="00AC3110" w:rsidRDefault="00BF7296" w:rsidP="00BF7296">
      <w:pPr>
        <w:autoSpaceDE w:val="0"/>
        <w:autoSpaceDN w:val="0"/>
        <w:adjustRightInd w:val="0"/>
        <w:jc w:val="center"/>
        <w:rPr>
          <w:rFonts w:ascii="Arial" w:hAnsi="Arial" w:cs="Arial"/>
          <w:b/>
          <w:bCs/>
          <w:sz w:val="22"/>
          <w:szCs w:val="22"/>
        </w:rPr>
      </w:pPr>
    </w:p>
    <w:p w:rsidR="00BF7296" w:rsidRPr="00AC3110" w:rsidRDefault="00BF7296" w:rsidP="00BF7296">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p>
    <w:p w:rsidR="00BF7296" w:rsidRPr="00AC3110" w:rsidRDefault="00BF7296" w:rsidP="00BF7296">
      <w:pPr>
        <w:ind w:left="60"/>
        <w:jc w:val="both"/>
        <w:rPr>
          <w:rFonts w:ascii="Arial" w:hAnsi="Arial" w:cs="Arial"/>
          <w:b/>
        </w:rPr>
      </w:pPr>
    </w:p>
    <w:p w:rsidR="00BF7296" w:rsidRPr="00AC3110" w:rsidRDefault="00BF7296" w:rsidP="00BF7296">
      <w:pPr>
        <w:ind w:left="60"/>
        <w:jc w:val="both"/>
        <w:rPr>
          <w:rFonts w:ascii="Arial" w:hAnsi="Arial" w:cs="Arial"/>
          <w:sz w:val="22"/>
          <w:szCs w:val="22"/>
        </w:rPr>
      </w:pPr>
      <w:r w:rsidRPr="00AC3110">
        <w:rPr>
          <w:rFonts w:ascii="Arial" w:hAnsi="Arial" w:cs="Arial"/>
          <w:sz w:val="22"/>
          <w:szCs w:val="22"/>
        </w:rPr>
        <w:t>ОТ: ………………………………………………………………………………………………….</w:t>
      </w:r>
    </w:p>
    <w:p w:rsidR="00BF7296" w:rsidRPr="00AC3110" w:rsidRDefault="00BF7296" w:rsidP="00BF7296">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BF7296" w:rsidRPr="00AC3110" w:rsidRDefault="00BF7296" w:rsidP="00BF7296">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/БУЛСТАТ/ЕГН</w:t>
      </w:r>
      <w:r w:rsidRPr="00AC3110">
        <w:rPr>
          <w:rFonts w:ascii="Arial" w:hAnsi="Arial" w:cs="Arial"/>
          <w:sz w:val="22"/>
          <w:szCs w:val="22"/>
        </w:rPr>
        <w:t>: …...…………………….……</w:t>
      </w:r>
    </w:p>
    <w:p w:rsidR="00BF7296" w:rsidRPr="00AC3110" w:rsidRDefault="00BF7296" w:rsidP="00BF7296">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BF7296" w:rsidRPr="00E1674F" w:rsidRDefault="00BF7296" w:rsidP="00BF7296">
      <w:pPr>
        <w:jc w:val="both"/>
        <w:rPr>
          <w:rFonts w:ascii="Arial" w:hAnsi="Arial" w:cs="Arial"/>
          <w:sz w:val="22"/>
          <w:szCs w:val="22"/>
        </w:rPr>
      </w:pPr>
    </w:p>
    <w:p w:rsidR="00BF7296" w:rsidRPr="00E1674F" w:rsidRDefault="00BF7296" w:rsidP="00BF7296">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BF7296" w:rsidRPr="00E1674F" w:rsidRDefault="00BF7296" w:rsidP="00BF7296">
      <w:pPr>
        <w:ind w:left="1080"/>
        <w:jc w:val="both"/>
        <w:rPr>
          <w:rFonts w:ascii="Arial" w:hAnsi="Arial" w:cs="Arial"/>
          <w:sz w:val="22"/>
          <w:szCs w:val="22"/>
        </w:rPr>
      </w:pPr>
    </w:p>
    <w:p w:rsidR="00BF7296" w:rsidRPr="00E1674F" w:rsidRDefault="00BF7296" w:rsidP="00BF7296">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BF7296" w:rsidRPr="00E1674F" w:rsidRDefault="00BF7296" w:rsidP="00BF7296">
      <w:pPr>
        <w:tabs>
          <w:tab w:val="left" w:pos="0"/>
          <w:tab w:val="left" w:pos="284"/>
        </w:tabs>
        <w:jc w:val="both"/>
        <w:rPr>
          <w:rFonts w:ascii="Arial" w:hAnsi="Arial" w:cs="Arial"/>
          <w:sz w:val="22"/>
          <w:szCs w:val="22"/>
        </w:rPr>
      </w:pPr>
    </w:p>
    <w:p w:rsidR="00BF7296" w:rsidRPr="00E1674F" w:rsidRDefault="00BF7296" w:rsidP="00BF7296">
      <w:pPr>
        <w:pStyle w:val="a5"/>
        <w:numPr>
          <w:ilvl w:val="0"/>
          <w:numId w:val="2"/>
        </w:numPr>
        <w:tabs>
          <w:tab w:val="left" w:pos="0"/>
        </w:tabs>
        <w:spacing w:line="280" w:lineRule="atLeast"/>
        <w:ind w:left="284" w:hanging="284"/>
        <w:jc w:val="both"/>
        <w:rPr>
          <w:rFonts w:ascii="Arial" w:hAnsi="Arial" w:cs="Arial"/>
          <w:sz w:val="22"/>
          <w:szCs w:val="22"/>
        </w:rPr>
      </w:pPr>
      <w:r w:rsidRPr="00E1674F">
        <w:rPr>
          <w:rFonts w:ascii="Arial" w:hAnsi="Arial" w:cs="Arial"/>
          <w:sz w:val="22"/>
          <w:szCs w:val="22"/>
        </w:rPr>
        <w:t>Предлагаме срок на доставка – …….…(...........…) календарни дни, считано от датата на получаване на писмена поръчка</w:t>
      </w:r>
      <w:r w:rsidRPr="00E1674F">
        <w:rPr>
          <w:rFonts w:ascii="Arial" w:hAnsi="Arial" w:cs="Arial"/>
          <w:sz w:val="22"/>
          <w:szCs w:val="22"/>
          <w:lang w:val="en-US"/>
        </w:rPr>
        <w:t>.</w:t>
      </w:r>
    </w:p>
    <w:p w:rsidR="00BF7296" w:rsidRPr="00AC3110" w:rsidRDefault="00BF7296" w:rsidP="00BF7296">
      <w:pPr>
        <w:tabs>
          <w:tab w:val="left" w:pos="0"/>
        </w:tabs>
        <w:jc w:val="both"/>
        <w:rPr>
          <w:rFonts w:ascii="Arial" w:hAnsi="Arial" w:cs="Arial"/>
          <w:sz w:val="22"/>
          <w:szCs w:val="22"/>
        </w:rPr>
      </w:pPr>
    </w:p>
    <w:p w:rsidR="00BF7296" w:rsidRPr="00E805F9" w:rsidRDefault="00BF7296" w:rsidP="00BF7296">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BF7296" w:rsidRDefault="00BF7296" w:rsidP="00BF7296">
      <w:pPr>
        <w:jc w:val="both"/>
        <w:rPr>
          <w:rFonts w:ascii="Arial" w:hAnsi="Arial" w:cs="Arial"/>
          <w:sz w:val="22"/>
          <w:szCs w:val="22"/>
        </w:rPr>
      </w:pPr>
    </w:p>
    <w:p w:rsidR="00BF7296" w:rsidRDefault="00BF7296" w:rsidP="00BF7296">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BF7296" w:rsidRDefault="00BF7296" w:rsidP="00BF7296">
      <w:pPr>
        <w:tabs>
          <w:tab w:val="left" w:pos="709"/>
        </w:tabs>
        <w:spacing w:line="276" w:lineRule="auto"/>
        <w:jc w:val="both"/>
        <w:rPr>
          <w:rFonts w:ascii="Arial" w:hAnsi="Arial" w:cs="Arial"/>
          <w:sz w:val="22"/>
          <w:szCs w:val="22"/>
        </w:rPr>
      </w:pPr>
    </w:p>
    <w:p w:rsidR="00BF7296" w:rsidRDefault="00BF7296" w:rsidP="009C02D1">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9C02D1" w:rsidRPr="009C02D1" w:rsidRDefault="009C02D1" w:rsidP="009C02D1">
      <w:pPr>
        <w:tabs>
          <w:tab w:val="left" w:pos="709"/>
        </w:tabs>
        <w:spacing w:line="276" w:lineRule="auto"/>
        <w:ind w:left="284" w:hanging="284"/>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BF7296" w:rsidRPr="00001B35" w:rsidRDefault="00BF7296" w:rsidP="00BF7296">
      <w:pPr>
        <w:pStyle w:val="a5"/>
        <w:numPr>
          <w:ilvl w:val="0"/>
          <w:numId w:val="23"/>
        </w:numPr>
        <w:tabs>
          <w:tab w:val="left" w:pos="851"/>
        </w:tabs>
        <w:suppressAutoHyphens/>
        <w:autoSpaceDE w:val="0"/>
        <w:ind w:left="0" w:firstLine="567"/>
        <w:jc w:val="both"/>
        <w:rPr>
          <w:rFonts w:ascii="Arial" w:hAnsi="Arial" w:cs="Arial"/>
          <w:bCs/>
        </w:rPr>
      </w:pPr>
      <w:r w:rsidRPr="00907272">
        <w:rPr>
          <w:rFonts w:ascii="Arial" w:hAnsi="Arial" w:cs="Arial"/>
          <w:bCs/>
        </w:rPr>
        <w:t xml:space="preserve"> </w:t>
      </w:r>
      <w:r w:rsidRPr="00001B35">
        <w:rPr>
          <w:rFonts w:ascii="Arial" w:hAnsi="Arial" w:cs="Arial"/>
          <w:bCs/>
        </w:rPr>
        <w:t>Гаранционни карти на всички устройства – на български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Валидно свидетелство/сертификат за калибриране за всяко едно устройство;</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Пълни техническа параметри – на български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 xml:space="preserve">Протоколи от типови изпитания, ръководства за оперативна работа с пълно описание на всяка една от функциите, с подробни указания за всяка една стъпка от измерванията и очаквания резултат, схеми на свързване и друга </w:t>
      </w:r>
      <w:r w:rsidRPr="00AD4180">
        <w:rPr>
          <w:rFonts w:ascii="Arial" w:hAnsi="Arial" w:cs="Arial"/>
          <w:bCs/>
        </w:rPr>
        <w:lastRenderedPageBreak/>
        <w:t xml:space="preserve">свързана документация на електронен носител (CD или USB </w:t>
      </w:r>
      <w:proofErr w:type="spellStart"/>
      <w:r w:rsidRPr="00AD4180">
        <w:rPr>
          <w:rFonts w:ascii="Arial" w:hAnsi="Arial" w:cs="Arial"/>
          <w:bCs/>
        </w:rPr>
        <w:t>Flash</w:t>
      </w:r>
      <w:proofErr w:type="spellEnd"/>
      <w:r w:rsidRPr="00AD4180">
        <w:rPr>
          <w:rFonts w:ascii="Arial" w:hAnsi="Arial" w:cs="Arial"/>
          <w:bCs/>
        </w:rPr>
        <w:t xml:space="preserve"> устройство ) - български език и английски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 xml:space="preserve">Заводски изпитания за изходящ контрол на електронен носител (CD или USB </w:t>
      </w:r>
      <w:proofErr w:type="spellStart"/>
      <w:r w:rsidRPr="00AD4180">
        <w:rPr>
          <w:rFonts w:ascii="Arial" w:hAnsi="Arial" w:cs="Arial"/>
          <w:bCs/>
        </w:rPr>
        <w:t>Flash</w:t>
      </w:r>
      <w:proofErr w:type="spellEnd"/>
      <w:r w:rsidRPr="00AD4180">
        <w:rPr>
          <w:rFonts w:ascii="Arial" w:hAnsi="Arial" w:cs="Arial"/>
          <w:bCs/>
        </w:rPr>
        <w:t xml:space="preserve"> устройство) – на английски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Декларация за съответствие на изделието с тази техническа спецификация и стандартите, на които отговаря - български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bCs/>
        </w:rPr>
      </w:pPr>
      <w:r w:rsidRPr="00AD4180">
        <w:rPr>
          <w:rFonts w:ascii="Arial" w:hAnsi="Arial" w:cs="Arial"/>
          <w:bCs/>
        </w:rPr>
        <w:t xml:space="preserve">Указания за транспортиране и правилно съхранение на устройството на склад посредством електронен носител (CD или USB </w:t>
      </w:r>
      <w:proofErr w:type="spellStart"/>
      <w:r w:rsidRPr="00AD4180">
        <w:rPr>
          <w:rFonts w:ascii="Arial" w:hAnsi="Arial" w:cs="Arial"/>
          <w:bCs/>
        </w:rPr>
        <w:t>Flash</w:t>
      </w:r>
      <w:proofErr w:type="spellEnd"/>
      <w:r w:rsidRPr="00AD4180">
        <w:rPr>
          <w:rFonts w:ascii="Arial" w:hAnsi="Arial" w:cs="Arial"/>
          <w:bCs/>
        </w:rPr>
        <w:t xml:space="preserve"> устройство) – български и английски език;</w:t>
      </w:r>
    </w:p>
    <w:p w:rsidR="00BF7296" w:rsidRPr="00AD4180" w:rsidRDefault="00BF7296" w:rsidP="00BF7296">
      <w:pPr>
        <w:numPr>
          <w:ilvl w:val="0"/>
          <w:numId w:val="23"/>
        </w:numPr>
        <w:tabs>
          <w:tab w:val="left" w:pos="851"/>
        </w:tabs>
        <w:suppressAutoHyphens/>
        <w:autoSpaceDE w:val="0"/>
        <w:ind w:left="0" w:firstLine="567"/>
        <w:jc w:val="both"/>
        <w:rPr>
          <w:rFonts w:ascii="Arial" w:hAnsi="Arial" w:cs="Arial"/>
          <w:color w:val="000000"/>
        </w:rPr>
      </w:pPr>
      <w:r w:rsidRPr="00AD4180">
        <w:rPr>
          <w:rFonts w:ascii="Arial" w:hAnsi="Arial" w:cs="Arial"/>
          <w:bCs/>
        </w:rPr>
        <w:t>За всяко едно устройство от комплекта да се предостави примерни протоколи/</w:t>
      </w:r>
      <w:proofErr w:type="spellStart"/>
      <w:r w:rsidRPr="00AD4180">
        <w:rPr>
          <w:rFonts w:ascii="Arial" w:hAnsi="Arial" w:cs="Arial"/>
          <w:bCs/>
        </w:rPr>
        <w:t>репорти</w:t>
      </w:r>
      <w:proofErr w:type="spellEnd"/>
      <w:r w:rsidRPr="00AD4180">
        <w:rPr>
          <w:rFonts w:ascii="Arial" w:hAnsi="Arial" w:cs="Arial"/>
          <w:bCs/>
        </w:rPr>
        <w:t xml:space="preserve"> на ел. носител (CD/USB </w:t>
      </w:r>
      <w:proofErr w:type="spellStart"/>
      <w:r w:rsidRPr="00AD4180">
        <w:rPr>
          <w:rFonts w:ascii="Arial" w:hAnsi="Arial" w:cs="Arial"/>
          <w:bCs/>
        </w:rPr>
        <w:t>Flash</w:t>
      </w:r>
      <w:proofErr w:type="spellEnd"/>
      <w:r w:rsidRPr="00AD4180">
        <w:rPr>
          <w:rFonts w:ascii="Arial" w:hAnsi="Arial" w:cs="Arial"/>
          <w:bCs/>
        </w:rPr>
        <w:t xml:space="preserve"> под формата на </w:t>
      </w:r>
      <w:proofErr w:type="spellStart"/>
      <w:r w:rsidRPr="00AD4180">
        <w:rPr>
          <w:rFonts w:ascii="Arial" w:hAnsi="Arial" w:cs="Arial"/>
          <w:bCs/>
        </w:rPr>
        <w:t>pdf</w:t>
      </w:r>
      <w:proofErr w:type="spellEnd"/>
      <w:r w:rsidRPr="00AD4180">
        <w:rPr>
          <w:rFonts w:ascii="Arial" w:hAnsi="Arial" w:cs="Arial"/>
          <w:bCs/>
        </w:rPr>
        <w:t xml:space="preserve">, </w:t>
      </w:r>
      <w:proofErr w:type="spellStart"/>
      <w:r w:rsidRPr="00AD4180">
        <w:rPr>
          <w:rFonts w:ascii="Arial" w:hAnsi="Arial" w:cs="Arial"/>
          <w:bCs/>
        </w:rPr>
        <w:t>doc</w:t>
      </w:r>
      <w:proofErr w:type="spellEnd"/>
      <w:r w:rsidRPr="00AD4180">
        <w:rPr>
          <w:rFonts w:ascii="Arial" w:hAnsi="Arial" w:cs="Arial"/>
          <w:bCs/>
        </w:rPr>
        <w:t xml:space="preserve">, </w:t>
      </w:r>
      <w:proofErr w:type="spellStart"/>
      <w:r w:rsidRPr="00AD4180">
        <w:rPr>
          <w:rFonts w:ascii="Arial" w:hAnsi="Arial" w:cs="Arial"/>
          <w:bCs/>
        </w:rPr>
        <w:t>excel</w:t>
      </w:r>
      <w:proofErr w:type="spellEnd"/>
      <w:r w:rsidRPr="00AD4180">
        <w:rPr>
          <w:rFonts w:ascii="Arial" w:hAnsi="Arial" w:cs="Arial"/>
          <w:bCs/>
        </w:rPr>
        <w:t xml:space="preserve"> или друг формат подходящ за четене без специализиран софтуер) от всички ел. измервания, които може да прави измервателната апаратура – на английски език</w:t>
      </w:r>
      <w:r>
        <w:rPr>
          <w:rFonts w:ascii="Arial" w:hAnsi="Arial" w:cs="Arial"/>
          <w:bCs/>
        </w:rPr>
        <w:t>;</w:t>
      </w:r>
    </w:p>
    <w:p w:rsidR="00BF7296" w:rsidRPr="000378D9" w:rsidRDefault="00BF7296" w:rsidP="00BF7296">
      <w:pPr>
        <w:pStyle w:val="a5"/>
        <w:numPr>
          <w:ilvl w:val="0"/>
          <w:numId w:val="23"/>
        </w:numPr>
        <w:tabs>
          <w:tab w:val="left" w:pos="993"/>
          <w:tab w:val="left" w:pos="2410"/>
        </w:tabs>
        <w:ind w:left="0" w:firstLine="360"/>
        <w:jc w:val="both"/>
        <w:outlineLvl w:val="0"/>
        <w:rPr>
          <w:rFonts w:ascii="Arial" w:hAnsi="Arial" w:cs="Arial"/>
          <w:i/>
          <w:color w:val="000000" w:themeColor="text1"/>
        </w:rPr>
      </w:pPr>
      <w:r w:rsidRPr="000378D9">
        <w:rPr>
          <w:rFonts w:ascii="Arial" w:hAnsi="Arial" w:cs="Arial"/>
          <w:color w:val="000000" w:themeColor="text1"/>
        </w:rPr>
        <w:t xml:space="preserve">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0378D9">
        <w:rPr>
          <w:rFonts w:ascii="Arial" w:hAnsi="Arial" w:cs="Arial"/>
          <w:i/>
          <w:color w:val="000000" w:themeColor="text1"/>
        </w:rPr>
        <w:t xml:space="preserve">– </w:t>
      </w:r>
      <w:r w:rsidR="000378D9" w:rsidRPr="000378D9">
        <w:rPr>
          <w:rFonts w:ascii="Arial" w:hAnsi="Arial" w:cs="Arial"/>
          <w:i/>
          <w:color w:val="000000" w:themeColor="text1"/>
        </w:rPr>
        <w:t>копие ( остава ако е приложимо).</w:t>
      </w:r>
    </w:p>
    <w:p w:rsidR="00BF7296" w:rsidRPr="00AC3110" w:rsidRDefault="00BF7296" w:rsidP="00BF7296">
      <w:pPr>
        <w:tabs>
          <w:tab w:val="left" w:pos="8820"/>
        </w:tabs>
        <w:ind w:left="993" w:right="-144" w:hanging="993"/>
        <w:jc w:val="both"/>
        <w:rPr>
          <w:rFonts w:ascii="Arial" w:hAnsi="Arial" w:cs="Arial"/>
        </w:rPr>
      </w:pPr>
      <w:r w:rsidRPr="00AC3110">
        <w:rPr>
          <w:rFonts w:ascii="Arial" w:hAnsi="Arial" w:cs="Arial"/>
          <w:b/>
        </w:rPr>
        <w:t xml:space="preserve">    </w:t>
      </w:r>
    </w:p>
    <w:p w:rsidR="00BF7296" w:rsidRPr="00AC3110" w:rsidRDefault="00BF7296" w:rsidP="00BF7296">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BF7296" w:rsidRPr="00AC3110" w:rsidRDefault="00BF7296" w:rsidP="00BF7296">
      <w:pPr>
        <w:jc w:val="both"/>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BF7296" w:rsidRPr="00AC3110" w:rsidRDefault="00BF7296" w:rsidP="00BF729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BF7296" w:rsidRPr="00AC3110" w:rsidRDefault="00BF7296" w:rsidP="00BF7296">
      <w:pPr>
        <w:autoSpaceDE w:val="0"/>
        <w:autoSpaceDN w:val="0"/>
        <w:adjustRightInd w:val="0"/>
        <w:jc w:val="right"/>
        <w:rPr>
          <w:rFonts w:ascii="Arial" w:hAnsi="Arial" w:cs="Arial"/>
          <w:sz w:val="22"/>
          <w:szCs w:val="22"/>
          <w:lang w:eastAsia="en-US"/>
        </w:rPr>
      </w:pPr>
    </w:p>
    <w:p w:rsidR="00BF7296" w:rsidRPr="00AC3110" w:rsidRDefault="00BF7296" w:rsidP="00BF7296">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F7296" w:rsidRPr="00AC3110" w:rsidRDefault="00BF7296" w:rsidP="00BF7296">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BF7296" w:rsidRPr="00AC3110" w:rsidRDefault="00BF7296" w:rsidP="00BF7296">
      <w:pPr>
        <w:autoSpaceDE w:val="0"/>
        <w:autoSpaceDN w:val="0"/>
        <w:adjustRightInd w:val="0"/>
        <w:jc w:val="center"/>
        <w:rPr>
          <w:rFonts w:ascii="Arial" w:hAnsi="Arial" w:cs="Arial"/>
          <w:b/>
          <w:sz w:val="22"/>
          <w:szCs w:val="22"/>
        </w:rPr>
      </w:pPr>
    </w:p>
    <w:p w:rsidR="00BF7296" w:rsidRPr="00AC3110" w:rsidRDefault="00BF7296" w:rsidP="00BF7296">
      <w:pPr>
        <w:autoSpaceDE w:val="0"/>
        <w:autoSpaceDN w:val="0"/>
        <w:adjustRightInd w:val="0"/>
        <w:jc w:val="center"/>
        <w:rPr>
          <w:rFonts w:ascii="Arial" w:hAnsi="Arial" w:cs="Arial"/>
          <w:b/>
          <w:sz w:val="22"/>
          <w:szCs w:val="22"/>
        </w:rPr>
      </w:pPr>
      <w:r w:rsidRPr="00AC3110">
        <w:rPr>
          <w:rFonts w:ascii="Arial" w:hAnsi="Arial" w:cs="Arial"/>
          <w:b/>
          <w:sz w:val="22"/>
          <w:szCs w:val="22"/>
        </w:rPr>
        <w:t>ЦЕНОВО ПРЕДЛОЖЕНИЕ</w:t>
      </w:r>
    </w:p>
    <w:p w:rsidR="00BF7296" w:rsidRPr="00AC3110" w:rsidRDefault="00BF7296" w:rsidP="00BF7296">
      <w:pPr>
        <w:ind w:left="60"/>
        <w:jc w:val="both"/>
        <w:rPr>
          <w:rFonts w:ascii="Arial" w:hAnsi="Arial" w:cs="Arial"/>
          <w:b/>
        </w:rPr>
      </w:pPr>
      <w:r w:rsidRPr="00AC3110">
        <w:rPr>
          <w:rFonts w:ascii="Arial" w:hAnsi="Arial" w:cs="Arial"/>
          <w:sz w:val="22"/>
          <w:szCs w:val="22"/>
        </w:rPr>
        <w:t xml:space="preserve">по процедура на договаряне с предварителна </w:t>
      </w:r>
      <w:r w:rsidRPr="0040602A">
        <w:rPr>
          <w:rFonts w:ascii="Arial" w:hAnsi="Arial" w:cs="Arial"/>
          <w:color w:val="000000" w:themeColor="text1"/>
          <w:sz w:val="22"/>
          <w:szCs w:val="22"/>
        </w:rPr>
        <w:t xml:space="preserve">покана за участие с предмет: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p>
    <w:p w:rsidR="00BF7296" w:rsidRPr="00AC3110" w:rsidRDefault="00BF7296" w:rsidP="00BF7296">
      <w:pPr>
        <w:ind w:left="60"/>
        <w:jc w:val="both"/>
        <w:rPr>
          <w:rFonts w:ascii="Arial" w:hAnsi="Arial" w:cs="Arial"/>
          <w:sz w:val="22"/>
          <w:szCs w:val="22"/>
        </w:rPr>
      </w:pPr>
    </w:p>
    <w:p w:rsidR="00BF7296" w:rsidRPr="00AC3110" w:rsidRDefault="00BF7296" w:rsidP="00BF7296">
      <w:pPr>
        <w:jc w:val="both"/>
        <w:rPr>
          <w:rFonts w:ascii="Arial" w:hAnsi="Arial" w:cs="Arial"/>
          <w:sz w:val="22"/>
          <w:szCs w:val="22"/>
        </w:rPr>
      </w:pPr>
    </w:p>
    <w:p w:rsidR="00BF7296" w:rsidRPr="00AC3110" w:rsidRDefault="00BF7296" w:rsidP="00BF7296">
      <w:pPr>
        <w:tabs>
          <w:tab w:val="left" w:pos="7513"/>
        </w:tabs>
        <w:autoSpaceDE w:val="0"/>
        <w:autoSpaceDN w:val="0"/>
        <w:adjustRightInd w:val="0"/>
        <w:rPr>
          <w:rFonts w:ascii="Arial" w:hAnsi="Arial" w:cs="Arial"/>
          <w:sz w:val="22"/>
          <w:szCs w:val="22"/>
        </w:rPr>
      </w:pPr>
      <w:r w:rsidRPr="00AC3110">
        <w:rPr>
          <w:rFonts w:ascii="Arial" w:hAnsi="Arial" w:cs="Arial"/>
          <w:sz w:val="22"/>
          <w:szCs w:val="22"/>
        </w:rPr>
        <w:t>ОТ: (наименование на кандидата) ……….……………………….…………………………….…</w:t>
      </w:r>
    </w:p>
    <w:p w:rsidR="00BF7296" w:rsidRPr="00AC3110" w:rsidRDefault="00BF7296" w:rsidP="00BF7296">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BF7296" w:rsidRPr="00AC3110" w:rsidRDefault="00BF7296" w:rsidP="00BF7296">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BF7296" w:rsidRPr="00AC3110" w:rsidRDefault="00BF7296" w:rsidP="00BF7296">
      <w:pPr>
        <w:tabs>
          <w:tab w:val="left" w:pos="7513"/>
        </w:tabs>
        <w:autoSpaceDE w:val="0"/>
        <w:autoSpaceDN w:val="0"/>
        <w:adjustRightInd w:val="0"/>
        <w:rPr>
          <w:rFonts w:ascii="Arial" w:hAnsi="Arial" w:cs="Arial"/>
          <w:sz w:val="22"/>
          <w:szCs w:val="22"/>
        </w:rPr>
      </w:pPr>
      <w:r w:rsidRPr="00AC3110">
        <w:rPr>
          <w:rFonts w:ascii="Arial" w:hAnsi="Arial" w:cs="Arial"/>
          <w:sz w:val="22"/>
          <w:szCs w:val="22"/>
        </w:rPr>
        <w:t>ЕИК</w:t>
      </w:r>
      <w:r>
        <w:rPr>
          <w:rFonts w:ascii="Arial" w:hAnsi="Arial" w:cs="Arial"/>
          <w:sz w:val="22"/>
          <w:szCs w:val="22"/>
          <w:lang w:val="en-US"/>
        </w:rPr>
        <w:t>/</w:t>
      </w:r>
      <w:r>
        <w:rPr>
          <w:rFonts w:ascii="Arial" w:hAnsi="Arial" w:cs="Arial"/>
          <w:sz w:val="22"/>
          <w:szCs w:val="22"/>
        </w:rPr>
        <w:t>БУЛСТАТ/ЕГН</w:t>
      </w:r>
      <w:r w:rsidRPr="00AC3110">
        <w:rPr>
          <w:rFonts w:ascii="Arial" w:hAnsi="Arial" w:cs="Arial"/>
          <w:sz w:val="22"/>
          <w:szCs w:val="22"/>
        </w:rPr>
        <w:t>: ..…………………</w:t>
      </w:r>
    </w:p>
    <w:p w:rsidR="00BF7296" w:rsidRPr="00AC3110" w:rsidRDefault="00BF7296" w:rsidP="00BF7296">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Представлявано от:……………………………………………………, </w:t>
      </w:r>
    </w:p>
    <w:p w:rsidR="00BF7296" w:rsidRPr="00AC3110" w:rsidRDefault="00BF7296" w:rsidP="00BF7296">
      <w:pPr>
        <w:tabs>
          <w:tab w:val="left" w:pos="7513"/>
        </w:tabs>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BF7296" w:rsidRPr="00AC3110" w:rsidRDefault="00BF7296" w:rsidP="00BF7296">
      <w:pPr>
        <w:autoSpaceDE w:val="0"/>
        <w:autoSpaceDN w:val="0"/>
        <w:adjustRightInd w:val="0"/>
        <w:jc w:val="both"/>
        <w:rPr>
          <w:rFonts w:ascii="Arial" w:hAnsi="Arial" w:cs="Arial"/>
          <w:sz w:val="22"/>
          <w:szCs w:val="22"/>
        </w:rPr>
      </w:pPr>
    </w:p>
    <w:p w:rsidR="00BF7296" w:rsidRPr="00AC3110" w:rsidRDefault="00BF7296" w:rsidP="00BF7296">
      <w:pPr>
        <w:autoSpaceDE w:val="0"/>
        <w:autoSpaceDN w:val="0"/>
        <w:adjustRightInd w:val="0"/>
        <w:rPr>
          <w:rFonts w:ascii="Arial" w:hAnsi="Arial" w:cs="Arial"/>
          <w:b/>
          <w:bCs/>
          <w:sz w:val="22"/>
          <w:szCs w:val="22"/>
        </w:rPr>
      </w:pPr>
      <w:r w:rsidRPr="00AC3110">
        <w:rPr>
          <w:rFonts w:ascii="Arial" w:hAnsi="Arial" w:cs="Arial"/>
          <w:b/>
          <w:bCs/>
          <w:sz w:val="22"/>
          <w:szCs w:val="22"/>
        </w:rPr>
        <w:t>І. ЦЕНА И УСЛОВИЯ НА ДОСТАВКА</w:t>
      </w: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Изпълнението на предмета на процедурата ще извършим при следните единични цени:</w:t>
      </w:r>
    </w:p>
    <w:p w:rsidR="00BF7296" w:rsidRPr="00AC3110" w:rsidRDefault="00BF7296" w:rsidP="00BF7296">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276"/>
        <w:gridCol w:w="1232"/>
        <w:gridCol w:w="1067"/>
      </w:tblGrid>
      <w:tr w:rsidR="00BF7296" w:rsidRPr="00654EF9" w:rsidTr="00913508">
        <w:trPr>
          <w:trHeight w:val="581"/>
          <w:tblHeader/>
          <w:jc w:val="center"/>
        </w:trPr>
        <w:tc>
          <w:tcPr>
            <w:tcW w:w="425" w:type="dxa"/>
            <w:tcBorders>
              <w:bottom w:val="single" w:sz="4" w:space="0" w:color="auto"/>
            </w:tcBorders>
            <w:shd w:val="clear" w:color="auto" w:fill="E0E0E0"/>
            <w:vAlign w:val="bottom"/>
          </w:tcPr>
          <w:p w:rsidR="00BF7296" w:rsidRPr="00913508" w:rsidRDefault="00BF7296" w:rsidP="00913508">
            <w:pPr>
              <w:ind w:left="-507" w:hanging="53"/>
              <w:jc w:val="center"/>
              <w:rPr>
                <w:rFonts w:ascii="Arial" w:hAnsi="Arial" w:cs="Arial"/>
                <w:b/>
                <w:bCs/>
                <w:sz w:val="20"/>
                <w:szCs w:val="20"/>
              </w:rPr>
            </w:pPr>
            <w:r w:rsidRPr="00913508">
              <w:rPr>
                <w:rFonts w:ascii="Arial" w:hAnsi="Arial" w:cs="Arial"/>
                <w:b/>
                <w:bCs/>
                <w:sz w:val="20"/>
                <w:szCs w:val="20"/>
              </w:rPr>
              <w:t xml:space="preserve">         №</w:t>
            </w:r>
          </w:p>
          <w:p w:rsidR="00BF7296" w:rsidRPr="00913508" w:rsidRDefault="00BF7296" w:rsidP="00913508">
            <w:pPr>
              <w:jc w:val="center"/>
              <w:rPr>
                <w:rFonts w:ascii="Arial" w:hAnsi="Arial" w:cs="Arial"/>
                <w:b/>
                <w:bCs/>
                <w:sz w:val="20"/>
                <w:szCs w:val="20"/>
              </w:rPr>
            </w:pPr>
          </w:p>
        </w:tc>
        <w:tc>
          <w:tcPr>
            <w:tcW w:w="4618" w:type="dxa"/>
            <w:tcBorders>
              <w:bottom w:val="single" w:sz="4" w:space="0" w:color="auto"/>
            </w:tcBorders>
            <w:shd w:val="clear" w:color="auto" w:fill="E0E0E0"/>
            <w:vAlign w:val="center"/>
          </w:tcPr>
          <w:p w:rsidR="00BF7296" w:rsidRPr="00913508" w:rsidRDefault="00BF7296" w:rsidP="00913508">
            <w:pPr>
              <w:jc w:val="center"/>
              <w:rPr>
                <w:rFonts w:ascii="Arial" w:hAnsi="Arial" w:cs="Arial"/>
                <w:b/>
                <w:bCs/>
                <w:sz w:val="20"/>
                <w:szCs w:val="20"/>
              </w:rPr>
            </w:pPr>
            <w:r w:rsidRPr="00913508">
              <w:rPr>
                <w:rFonts w:ascii="Arial" w:hAnsi="Arial" w:cs="Arial"/>
                <w:b/>
                <w:bCs/>
                <w:sz w:val="20"/>
                <w:szCs w:val="20"/>
              </w:rPr>
              <w:t>Наименование</w:t>
            </w:r>
          </w:p>
        </w:tc>
        <w:tc>
          <w:tcPr>
            <w:tcW w:w="850" w:type="dxa"/>
            <w:tcBorders>
              <w:bottom w:val="single" w:sz="4" w:space="0" w:color="auto"/>
            </w:tcBorders>
            <w:shd w:val="clear" w:color="auto" w:fill="E0E0E0"/>
            <w:vAlign w:val="center"/>
          </w:tcPr>
          <w:p w:rsidR="00BF7296" w:rsidRPr="00913508" w:rsidRDefault="00BF7296" w:rsidP="00913508">
            <w:pPr>
              <w:ind w:hanging="56"/>
              <w:jc w:val="center"/>
              <w:rPr>
                <w:rFonts w:ascii="Arial" w:hAnsi="Arial" w:cs="Arial"/>
                <w:b/>
                <w:bCs/>
                <w:sz w:val="20"/>
                <w:szCs w:val="20"/>
              </w:rPr>
            </w:pPr>
            <w:r w:rsidRPr="00913508">
              <w:rPr>
                <w:rFonts w:ascii="Arial" w:hAnsi="Arial" w:cs="Arial"/>
                <w:b/>
                <w:bCs/>
                <w:sz w:val="20"/>
                <w:szCs w:val="20"/>
              </w:rPr>
              <w:t>Мярка</w:t>
            </w:r>
          </w:p>
        </w:tc>
        <w:tc>
          <w:tcPr>
            <w:tcW w:w="1276" w:type="dxa"/>
            <w:tcBorders>
              <w:bottom w:val="single" w:sz="4" w:space="0" w:color="auto"/>
            </w:tcBorders>
            <w:shd w:val="clear" w:color="auto" w:fill="E0E0E0"/>
            <w:vAlign w:val="center"/>
          </w:tcPr>
          <w:p w:rsidR="00BF7296" w:rsidRPr="00913508" w:rsidRDefault="00BF7296" w:rsidP="00913508">
            <w:pPr>
              <w:ind w:hanging="56"/>
              <w:jc w:val="center"/>
              <w:rPr>
                <w:rFonts w:ascii="Arial" w:hAnsi="Arial" w:cs="Arial"/>
                <w:b/>
                <w:bCs/>
                <w:sz w:val="20"/>
                <w:szCs w:val="20"/>
              </w:rPr>
            </w:pPr>
            <w:r w:rsidRPr="00913508">
              <w:rPr>
                <w:rFonts w:ascii="Arial" w:hAnsi="Arial" w:cs="Arial"/>
                <w:b/>
                <w:bCs/>
                <w:sz w:val="20"/>
                <w:szCs w:val="20"/>
              </w:rPr>
              <w:t xml:space="preserve">Количество </w:t>
            </w:r>
          </w:p>
        </w:tc>
        <w:tc>
          <w:tcPr>
            <w:tcW w:w="1232" w:type="dxa"/>
            <w:tcBorders>
              <w:bottom w:val="single" w:sz="4" w:space="0" w:color="auto"/>
            </w:tcBorders>
            <w:shd w:val="clear" w:color="auto" w:fill="E0E0E0"/>
            <w:vAlign w:val="center"/>
          </w:tcPr>
          <w:p w:rsidR="00BF7296" w:rsidRPr="00913508" w:rsidRDefault="00BF7296" w:rsidP="00913508">
            <w:pPr>
              <w:jc w:val="center"/>
              <w:rPr>
                <w:rFonts w:ascii="Arial" w:hAnsi="Arial" w:cs="Arial"/>
                <w:b/>
                <w:bCs/>
                <w:sz w:val="20"/>
                <w:szCs w:val="20"/>
              </w:rPr>
            </w:pPr>
            <w:r w:rsidRPr="00913508">
              <w:rPr>
                <w:rFonts w:ascii="Arial" w:hAnsi="Arial" w:cs="Arial"/>
                <w:b/>
                <w:bCs/>
                <w:sz w:val="20"/>
                <w:szCs w:val="20"/>
              </w:rPr>
              <w:t>Единична цена,</w:t>
            </w:r>
          </w:p>
          <w:p w:rsidR="00BF7296" w:rsidRPr="00913508" w:rsidRDefault="00BF7296" w:rsidP="00913508">
            <w:pPr>
              <w:jc w:val="center"/>
              <w:rPr>
                <w:rFonts w:ascii="Arial" w:hAnsi="Arial" w:cs="Arial"/>
                <w:b/>
                <w:bCs/>
                <w:sz w:val="20"/>
                <w:szCs w:val="20"/>
              </w:rPr>
            </w:pPr>
            <w:r w:rsidRPr="00913508">
              <w:rPr>
                <w:rFonts w:ascii="Arial" w:hAnsi="Arial" w:cs="Arial"/>
                <w:b/>
                <w:bCs/>
                <w:sz w:val="20"/>
                <w:szCs w:val="20"/>
              </w:rPr>
              <w:t>лв., без ДДС</w:t>
            </w:r>
          </w:p>
        </w:tc>
        <w:tc>
          <w:tcPr>
            <w:tcW w:w="1067" w:type="dxa"/>
            <w:tcBorders>
              <w:bottom w:val="single" w:sz="4" w:space="0" w:color="auto"/>
            </w:tcBorders>
            <w:shd w:val="clear" w:color="auto" w:fill="E0E0E0"/>
            <w:vAlign w:val="center"/>
          </w:tcPr>
          <w:p w:rsidR="00BF7296" w:rsidRPr="00913508" w:rsidRDefault="00BF7296" w:rsidP="00913508">
            <w:pPr>
              <w:jc w:val="center"/>
              <w:rPr>
                <w:rFonts w:ascii="Arial" w:hAnsi="Arial" w:cs="Arial"/>
                <w:b/>
                <w:bCs/>
                <w:sz w:val="20"/>
                <w:szCs w:val="20"/>
              </w:rPr>
            </w:pPr>
            <w:r w:rsidRPr="00913508">
              <w:rPr>
                <w:rFonts w:ascii="Arial" w:hAnsi="Arial" w:cs="Arial"/>
                <w:b/>
                <w:bCs/>
                <w:sz w:val="20"/>
                <w:szCs w:val="20"/>
              </w:rPr>
              <w:t>Обща стойност, лв., без ДДС</w:t>
            </w:r>
          </w:p>
        </w:tc>
      </w:tr>
      <w:tr w:rsidR="00BF7296" w:rsidRPr="00654EF9" w:rsidTr="00913508">
        <w:trPr>
          <w:trHeight w:val="340"/>
          <w:jc w:val="center"/>
        </w:trPr>
        <w:tc>
          <w:tcPr>
            <w:tcW w:w="425" w:type="dxa"/>
            <w:vAlign w:val="center"/>
          </w:tcPr>
          <w:p w:rsidR="00BF7296" w:rsidRPr="00654EF9" w:rsidRDefault="00BF7296" w:rsidP="00913508">
            <w:pPr>
              <w:jc w:val="center"/>
              <w:rPr>
                <w:rFonts w:ascii="Arial" w:hAnsi="Arial" w:cs="Arial"/>
                <w:bCs/>
              </w:rPr>
            </w:pPr>
            <w:r w:rsidRPr="00654EF9">
              <w:rPr>
                <w:rFonts w:ascii="Arial" w:hAnsi="Arial" w:cs="Arial"/>
                <w:bCs/>
              </w:rPr>
              <w:t>1</w:t>
            </w:r>
          </w:p>
        </w:tc>
        <w:tc>
          <w:tcPr>
            <w:tcW w:w="4618" w:type="dxa"/>
            <w:vAlign w:val="center"/>
          </w:tcPr>
          <w:p w:rsidR="00BF7296" w:rsidRPr="00654EF9" w:rsidRDefault="00BF7296" w:rsidP="00913508">
            <w:pPr>
              <w:tabs>
                <w:tab w:val="left" w:pos="1202"/>
              </w:tabs>
              <w:rPr>
                <w:rFonts w:ascii="Arial" w:hAnsi="Arial" w:cs="Arial"/>
                <w:bCs/>
              </w:rPr>
            </w:pPr>
            <w:r w:rsidRPr="0040602A">
              <w:rPr>
                <w:rFonts w:ascii="Arial" w:hAnsi="Arial" w:cs="Arial"/>
                <w:bCs/>
                <w:color w:val="000000" w:themeColor="text1"/>
              </w:rPr>
              <w:t>Апаратура за електрически измервания на силови трансформатори</w:t>
            </w:r>
          </w:p>
        </w:tc>
        <w:tc>
          <w:tcPr>
            <w:tcW w:w="850" w:type="dxa"/>
            <w:vAlign w:val="center"/>
          </w:tcPr>
          <w:p w:rsidR="00BF7296" w:rsidRPr="00654EF9" w:rsidRDefault="00BF7296" w:rsidP="00913508">
            <w:pPr>
              <w:jc w:val="center"/>
              <w:rPr>
                <w:rFonts w:ascii="Arial" w:hAnsi="Arial" w:cs="Arial"/>
                <w:bCs/>
              </w:rPr>
            </w:pPr>
            <w:r w:rsidRPr="00654EF9">
              <w:rPr>
                <w:rFonts w:ascii="Arial" w:hAnsi="Arial" w:cs="Arial"/>
                <w:bCs/>
              </w:rPr>
              <w:t>брой</w:t>
            </w:r>
          </w:p>
        </w:tc>
        <w:tc>
          <w:tcPr>
            <w:tcW w:w="1276" w:type="dxa"/>
            <w:vAlign w:val="center"/>
          </w:tcPr>
          <w:p w:rsidR="00BF7296" w:rsidRPr="00654EF9" w:rsidRDefault="00BF7296" w:rsidP="00913508">
            <w:pPr>
              <w:widowControl w:val="0"/>
              <w:tabs>
                <w:tab w:val="left" w:pos="284"/>
              </w:tabs>
              <w:jc w:val="center"/>
              <w:rPr>
                <w:rFonts w:ascii="Arial" w:hAnsi="Arial" w:cs="Arial"/>
                <w:bCs/>
              </w:rPr>
            </w:pPr>
            <w:r w:rsidRPr="00654EF9">
              <w:rPr>
                <w:rFonts w:ascii="Arial" w:hAnsi="Arial" w:cs="Arial"/>
                <w:bCs/>
              </w:rPr>
              <w:t>2</w:t>
            </w:r>
          </w:p>
        </w:tc>
        <w:tc>
          <w:tcPr>
            <w:tcW w:w="1232" w:type="dxa"/>
            <w:vAlign w:val="center"/>
          </w:tcPr>
          <w:p w:rsidR="00BF7296" w:rsidRPr="00654EF9" w:rsidRDefault="00BF7296" w:rsidP="00913508">
            <w:pPr>
              <w:jc w:val="center"/>
              <w:rPr>
                <w:rFonts w:ascii="Arial" w:hAnsi="Arial" w:cs="Arial"/>
                <w:bCs/>
              </w:rPr>
            </w:pPr>
          </w:p>
        </w:tc>
        <w:tc>
          <w:tcPr>
            <w:tcW w:w="1067" w:type="dxa"/>
            <w:shd w:val="clear" w:color="auto" w:fill="auto"/>
          </w:tcPr>
          <w:p w:rsidR="00BF7296" w:rsidRPr="00654EF9" w:rsidRDefault="00BF7296" w:rsidP="00913508">
            <w:pPr>
              <w:jc w:val="center"/>
              <w:rPr>
                <w:rFonts w:ascii="Arial" w:hAnsi="Arial" w:cs="Arial"/>
                <w:bCs/>
              </w:rPr>
            </w:pPr>
          </w:p>
        </w:tc>
      </w:tr>
      <w:tr w:rsidR="00BF7296" w:rsidRPr="00654EF9" w:rsidTr="00913508">
        <w:trPr>
          <w:trHeight w:val="340"/>
          <w:jc w:val="center"/>
        </w:trPr>
        <w:tc>
          <w:tcPr>
            <w:tcW w:w="8401" w:type="dxa"/>
            <w:gridSpan w:val="5"/>
            <w:vAlign w:val="center"/>
          </w:tcPr>
          <w:p w:rsidR="00BF7296" w:rsidRPr="00654EF9" w:rsidRDefault="00BF7296" w:rsidP="00913508">
            <w:pPr>
              <w:jc w:val="right"/>
              <w:rPr>
                <w:rFonts w:ascii="Arial" w:hAnsi="Arial" w:cs="Arial"/>
                <w:bCs/>
              </w:rPr>
            </w:pPr>
            <w:r w:rsidRPr="00654EF9">
              <w:rPr>
                <w:rFonts w:ascii="Arial" w:hAnsi="Arial" w:cs="Arial"/>
                <w:bCs/>
              </w:rPr>
              <w:t xml:space="preserve">Обща стойност в лв., без ДДС </w:t>
            </w:r>
          </w:p>
        </w:tc>
        <w:tc>
          <w:tcPr>
            <w:tcW w:w="1067" w:type="dxa"/>
            <w:shd w:val="clear" w:color="auto" w:fill="D9D9D9"/>
          </w:tcPr>
          <w:p w:rsidR="00BF7296" w:rsidRPr="00654EF9" w:rsidRDefault="00BF7296" w:rsidP="00913508">
            <w:pPr>
              <w:jc w:val="both"/>
              <w:rPr>
                <w:rFonts w:ascii="Arial" w:hAnsi="Arial" w:cs="Arial"/>
                <w:bCs/>
              </w:rPr>
            </w:pPr>
          </w:p>
        </w:tc>
      </w:tr>
    </w:tbl>
    <w:p w:rsidR="00BF7296" w:rsidRPr="00AC3110" w:rsidRDefault="00BF7296" w:rsidP="00BF7296">
      <w:pPr>
        <w:pStyle w:val="ac"/>
        <w:ind w:right="-82"/>
        <w:jc w:val="both"/>
        <w:rPr>
          <w:rFonts w:ascii="Arial" w:hAnsi="Arial" w:cs="Arial"/>
          <w:sz w:val="22"/>
          <w:lang w:val="bg-BG"/>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BF7296" w:rsidRPr="00AC3110" w:rsidRDefault="00BF7296" w:rsidP="00BF7296">
      <w:pPr>
        <w:pStyle w:val="5"/>
        <w:rPr>
          <w:rFonts w:ascii="Arial" w:hAnsi="Arial" w:cs="Arial"/>
          <w:bCs w:val="0"/>
          <w:i w:val="0"/>
          <w:szCs w:val="22"/>
        </w:rPr>
      </w:pPr>
      <w:r w:rsidRPr="00AC3110">
        <w:rPr>
          <w:rFonts w:ascii="Arial" w:hAnsi="Arial" w:cs="Arial"/>
          <w:bCs w:val="0"/>
          <w:i w:val="0"/>
          <w:szCs w:val="22"/>
        </w:rPr>
        <w:t>ІІ. НАЧИН НА ПЛАЩАНЕ</w:t>
      </w:r>
    </w:p>
    <w:p w:rsidR="00BF7296" w:rsidRPr="00AC3110" w:rsidRDefault="00BF7296" w:rsidP="00BF7296">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BF7296" w:rsidRPr="00AC3110" w:rsidRDefault="00BF7296" w:rsidP="00BF7296">
      <w:pPr>
        <w:autoSpaceDE w:val="0"/>
        <w:autoSpaceDN w:val="0"/>
        <w:adjustRightInd w:val="0"/>
        <w:rPr>
          <w:rFonts w:ascii="Arial" w:hAnsi="Arial" w:cs="Arial"/>
          <w:sz w:val="22"/>
          <w:szCs w:val="22"/>
        </w:rPr>
      </w:pPr>
    </w:p>
    <w:p w:rsidR="00BF7296" w:rsidRPr="00AC3110" w:rsidRDefault="00BF7296" w:rsidP="00BF7296">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BF7296" w:rsidRPr="00AC3110" w:rsidRDefault="00BF7296" w:rsidP="00BF7296">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BF7296" w:rsidRPr="00AC3110" w:rsidRDefault="00BF7296" w:rsidP="00BF7296">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BF7296" w:rsidRPr="00AC3110" w:rsidRDefault="00BF7296" w:rsidP="00BF7296">
      <w:pPr>
        <w:jc w:val="both"/>
        <w:rPr>
          <w:rFonts w:ascii="Arial" w:hAnsi="Arial" w:cs="Arial"/>
        </w:rPr>
      </w:pPr>
    </w:p>
    <w:p w:rsidR="00BF7296" w:rsidRPr="00AC3110" w:rsidRDefault="00BF7296" w:rsidP="00BF7296">
      <w:pPr>
        <w:jc w:val="both"/>
        <w:rPr>
          <w:rFonts w:ascii="Arial" w:hAnsi="Arial" w:cs="Arial"/>
        </w:rPr>
      </w:pPr>
    </w:p>
    <w:p w:rsidR="00BF7296" w:rsidRPr="00AC3110" w:rsidRDefault="00BF7296" w:rsidP="00BF7296">
      <w:pPr>
        <w:jc w:val="right"/>
        <w:rPr>
          <w:rFonts w:ascii="Arial" w:hAnsi="Arial" w:cs="Arial"/>
          <w:sz w:val="22"/>
          <w:szCs w:val="22"/>
        </w:rPr>
      </w:pPr>
      <w:r w:rsidRPr="00AC3110">
        <w:rPr>
          <w:rFonts w:ascii="Arial" w:hAnsi="Arial" w:cs="Arial"/>
          <w:sz w:val="22"/>
          <w:szCs w:val="22"/>
          <w:highlight w:val="yellow"/>
        </w:rPr>
        <w:br w:type="page"/>
      </w:r>
      <w:r w:rsidRPr="00AC3110">
        <w:rPr>
          <w:rFonts w:ascii="Arial" w:hAnsi="Arial" w:cs="Arial"/>
          <w:sz w:val="22"/>
          <w:szCs w:val="22"/>
        </w:rPr>
        <w:lastRenderedPageBreak/>
        <w:t xml:space="preserve">Образец № 5 </w:t>
      </w:r>
    </w:p>
    <w:p w:rsidR="00BF7296" w:rsidRPr="00AC3110" w:rsidRDefault="00BF7296" w:rsidP="00BF7296">
      <w:pPr>
        <w:jc w:val="both"/>
        <w:rPr>
          <w:rFonts w:ascii="Arial" w:hAnsi="Arial" w:cs="Arial"/>
          <w:sz w:val="22"/>
          <w:szCs w:val="22"/>
        </w:rPr>
      </w:pPr>
    </w:p>
    <w:p w:rsidR="00BF7296" w:rsidRPr="00AC3110" w:rsidRDefault="00BF7296" w:rsidP="00BF7296">
      <w:pPr>
        <w:jc w:val="center"/>
        <w:rPr>
          <w:rFonts w:ascii="Arial" w:hAnsi="Arial" w:cs="Arial"/>
          <w:sz w:val="22"/>
          <w:szCs w:val="22"/>
        </w:rPr>
      </w:pPr>
      <w:r w:rsidRPr="00AC3110">
        <w:rPr>
          <w:rFonts w:ascii="Arial" w:hAnsi="Arial" w:cs="Arial"/>
          <w:sz w:val="22"/>
          <w:szCs w:val="22"/>
        </w:rPr>
        <w:t>ДЕКЛАРАЦИЯ</w:t>
      </w:r>
    </w:p>
    <w:p w:rsidR="00BF7296" w:rsidRPr="00AC3110" w:rsidRDefault="00BF7296" w:rsidP="00BF7296">
      <w:pPr>
        <w:jc w:val="center"/>
        <w:rPr>
          <w:rFonts w:ascii="Arial" w:hAnsi="Arial" w:cs="Arial"/>
          <w:sz w:val="22"/>
          <w:szCs w:val="22"/>
        </w:rPr>
      </w:pPr>
    </w:p>
    <w:p w:rsidR="00BF7296" w:rsidRPr="00AC3110" w:rsidRDefault="00BF7296" w:rsidP="00BF7296">
      <w:pPr>
        <w:jc w:val="center"/>
        <w:rPr>
          <w:rFonts w:ascii="Arial" w:hAnsi="Arial" w:cs="Arial"/>
          <w:sz w:val="22"/>
          <w:szCs w:val="22"/>
        </w:rPr>
      </w:pPr>
      <w:r w:rsidRPr="00AC3110">
        <w:rPr>
          <w:rFonts w:ascii="Arial" w:hAnsi="Arial" w:cs="Arial"/>
          <w:sz w:val="22"/>
          <w:szCs w:val="22"/>
        </w:rPr>
        <w:t>по чл. 67, ал. 3 от ЗОП</w:t>
      </w:r>
      <w:r w:rsidRPr="00AC3110">
        <w:rPr>
          <w:rFonts w:ascii="Arial" w:hAnsi="Arial" w:cs="Arial"/>
          <w:b/>
          <w:sz w:val="28"/>
          <w:szCs w:val="28"/>
          <w:vertAlign w:val="superscript"/>
        </w:rPr>
        <w:t>1</w:t>
      </w:r>
    </w:p>
    <w:p w:rsidR="00BF7296" w:rsidRPr="00AC3110" w:rsidRDefault="00BF7296" w:rsidP="00BF7296">
      <w:pPr>
        <w:jc w:val="center"/>
        <w:rPr>
          <w:rFonts w:ascii="Arial" w:hAnsi="Arial" w:cs="Arial"/>
          <w:sz w:val="22"/>
          <w:szCs w:val="22"/>
        </w:rPr>
      </w:pPr>
      <w:r w:rsidRPr="00AC3110">
        <w:rPr>
          <w:rFonts w:ascii="Arial" w:hAnsi="Arial" w:cs="Arial"/>
          <w:sz w:val="22"/>
          <w:szCs w:val="22"/>
        </w:rPr>
        <w:t>за предоставяне на достъп по електронен път до изготвен и подписан електронно ЕЕДОП</w:t>
      </w:r>
    </w:p>
    <w:p w:rsidR="00BF7296" w:rsidRPr="00AC3110" w:rsidRDefault="00BF7296" w:rsidP="00BF7296">
      <w:pPr>
        <w:jc w:val="center"/>
        <w:rPr>
          <w:rFonts w:ascii="Arial" w:hAnsi="Arial" w:cs="Arial"/>
          <w:sz w:val="22"/>
          <w:szCs w:val="22"/>
        </w:rPr>
      </w:pP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Долуподписаният/-</w:t>
      </w:r>
      <w:proofErr w:type="spellStart"/>
      <w:r w:rsidRPr="00AC3110">
        <w:rPr>
          <w:rFonts w:ascii="Arial" w:hAnsi="Arial" w:cs="Arial"/>
          <w:sz w:val="22"/>
          <w:szCs w:val="22"/>
        </w:rPr>
        <w:t>ната</w:t>
      </w:r>
      <w:proofErr w:type="spellEnd"/>
      <w:r w:rsidRPr="00AC3110">
        <w:rPr>
          <w:rFonts w:ascii="Arial" w:hAnsi="Arial" w:cs="Arial"/>
          <w:sz w:val="22"/>
          <w:szCs w:val="22"/>
        </w:rPr>
        <w:t>/ ____________________________________________________________,</w:t>
      </w:r>
    </w:p>
    <w:p w:rsidR="00BF7296" w:rsidRPr="00AC3110" w:rsidRDefault="00BF7296" w:rsidP="00BF7296">
      <w:pPr>
        <w:jc w:val="both"/>
        <w:rPr>
          <w:rFonts w:ascii="Arial" w:hAnsi="Arial" w:cs="Arial"/>
          <w:sz w:val="22"/>
          <w:szCs w:val="22"/>
        </w:rPr>
      </w:pPr>
      <w:r w:rsidRPr="00AC3110">
        <w:rPr>
          <w:rFonts w:ascii="Arial" w:hAnsi="Arial" w:cs="Arial"/>
          <w:sz w:val="22"/>
          <w:szCs w:val="22"/>
        </w:rPr>
        <w:t>(трите имена)</w:t>
      </w:r>
    </w:p>
    <w:p w:rsidR="00BF7296" w:rsidRPr="00AC3110" w:rsidRDefault="00BF7296" w:rsidP="00BF7296">
      <w:pPr>
        <w:jc w:val="both"/>
        <w:rPr>
          <w:rFonts w:ascii="Arial" w:hAnsi="Arial" w:cs="Arial"/>
          <w:sz w:val="22"/>
          <w:szCs w:val="22"/>
        </w:rPr>
      </w:pPr>
      <w:r w:rsidRPr="00AC3110">
        <w:rPr>
          <w:rFonts w:ascii="Arial" w:hAnsi="Arial" w:cs="Arial"/>
          <w:sz w:val="22"/>
          <w:szCs w:val="22"/>
        </w:rPr>
        <w:t xml:space="preserve">в качеството си на представляващ ___________________________________________________, </w:t>
      </w:r>
    </w:p>
    <w:p w:rsidR="00BF7296" w:rsidRPr="00AC3110" w:rsidRDefault="00BF7296" w:rsidP="00BF7296">
      <w:pPr>
        <w:jc w:val="both"/>
        <w:rPr>
          <w:rFonts w:ascii="Arial" w:hAnsi="Arial" w:cs="Arial"/>
          <w:sz w:val="22"/>
          <w:szCs w:val="22"/>
        </w:rPr>
      </w:pPr>
      <w:r w:rsidRPr="00AC3110">
        <w:rPr>
          <w:rFonts w:ascii="Arial" w:hAnsi="Arial" w:cs="Arial"/>
          <w:sz w:val="22"/>
          <w:szCs w:val="22"/>
        </w:rPr>
        <w:t>(наименование на кандидата)</w:t>
      </w:r>
    </w:p>
    <w:p w:rsidR="00BF7296" w:rsidRPr="00AC3110" w:rsidRDefault="00BF7296" w:rsidP="00BF7296">
      <w:pPr>
        <w:widowControl w:val="0"/>
        <w:autoSpaceDE w:val="0"/>
        <w:autoSpaceDN w:val="0"/>
        <w:adjustRightInd w:val="0"/>
        <w:jc w:val="both"/>
        <w:rPr>
          <w:rFonts w:ascii="Arial" w:hAnsi="Arial" w:cs="Arial"/>
        </w:rPr>
      </w:pPr>
      <w:r w:rsidRPr="00AC3110">
        <w:rPr>
          <w:rFonts w:ascii="Arial" w:hAnsi="Arial" w:cs="Arial"/>
          <w:sz w:val="22"/>
          <w:szCs w:val="22"/>
        </w:rPr>
        <w:t xml:space="preserve">кандидат в процедура за възлагане на </w:t>
      </w:r>
      <w:r w:rsidRPr="0040602A">
        <w:rPr>
          <w:rFonts w:ascii="Arial" w:hAnsi="Arial" w:cs="Arial"/>
          <w:color w:val="000000" w:themeColor="text1"/>
          <w:sz w:val="22"/>
          <w:szCs w:val="22"/>
        </w:rPr>
        <w:t xml:space="preserve">обществена поръчка с  предмет: </w:t>
      </w:r>
      <w:r w:rsidRPr="0040602A">
        <w:rPr>
          <w:rFonts w:ascii="Arial" w:hAnsi="Arial" w:cs="Arial"/>
          <w:color w:val="000000" w:themeColor="text1"/>
        </w:rPr>
        <w:t xml:space="preserve">Доставка на апаратура за електрически измервания на силови трансформатори за нуждите на </w:t>
      </w:r>
      <w:proofErr w:type="spellStart"/>
      <w:r w:rsidRPr="0040602A">
        <w:rPr>
          <w:rFonts w:ascii="Arial" w:hAnsi="Arial" w:cs="Arial"/>
          <w:color w:val="000000" w:themeColor="text1"/>
        </w:rPr>
        <w:t>Елекроразпределение</w:t>
      </w:r>
      <w:proofErr w:type="spellEnd"/>
      <w:r w:rsidRPr="0040602A">
        <w:rPr>
          <w:rFonts w:ascii="Arial" w:hAnsi="Arial" w:cs="Arial"/>
          <w:color w:val="000000" w:themeColor="text1"/>
        </w:rPr>
        <w:t xml:space="preserve"> Север АД</w:t>
      </w:r>
    </w:p>
    <w:p w:rsidR="00BF7296" w:rsidRPr="00AC3110" w:rsidRDefault="00BF7296" w:rsidP="00BF7296">
      <w:pPr>
        <w:jc w:val="both"/>
        <w:rPr>
          <w:rFonts w:ascii="Arial" w:hAnsi="Arial" w:cs="Arial"/>
          <w:sz w:val="22"/>
          <w:szCs w:val="22"/>
        </w:rPr>
      </w:pPr>
    </w:p>
    <w:p w:rsidR="00BF7296" w:rsidRPr="00AC3110" w:rsidRDefault="00BF7296" w:rsidP="00BF7296">
      <w:pPr>
        <w:jc w:val="center"/>
        <w:rPr>
          <w:rFonts w:ascii="Arial" w:hAnsi="Arial" w:cs="Arial"/>
          <w:sz w:val="22"/>
          <w:szCs w:val="22"/>
        </w:rPr>
      </w:pPr>
      <w:r w:rsidRPr="00AC3110">
        <w:rPr>
          <w:rFonts w:ascii="Arial" w:hAnsi="Arial" w:cs="Arial"/>
          <w:sz w:val="22"/>
          <w:szCs w:val="22"/>
        </w:rPr>
        <w:t>ДЕКЛАРИРАМ, ЧЕ:</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AC3110">
        <w:rPr>
          <w:rFonts w:ascii="Arial" w:hAnsi="Arial" w:cs="Arial"/>
          <w:sz w:val="22"/>
          <w:szCs w:val="22"/>
        </w:rPr>
        <w:t>находящ</w:t>
      </w:r>
      <w:proofErr w:type="spellEnd"/>
      <w:r w:rsidRPr="00AC3110">
        <w:rPr>
          <w:rFonts w:ascii="Arial" w:hAnsi="Arial" w:cs="Arial"/>
          <w:sz w:val="22"/>
          <w:szCs w:val="22"/>
        </w:rPr>
        <w:t xml:space="preserve"> се на следния интернет адрес:</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__________________________________________________________________________</w:t>
      </w:r>
    </w:p>
    <w:p w:rsidR="00BF7296" w:rsidRPr="00AC3110" w:rsidRDefault="00BF7296" w:rsidP="00BF7296">
      <w:pPr>
        <w:jc w:val="center"/>
        <w:rPr>
          <w:rFonts w:ascii="Arial" w:hAnsi="Arial" w:cs="Arial"/>
          <w:sz w:val="22"/>
          <w:szCs w:val="22"/>
        </w:rPr>
      </w:pPr>
      <w:r w:rsidRPr="00AC3110">
        <w:rPr>
          <w:rFonts w:ascii="Arial" w:hAnsi="Arial" w:cs="Arial"/>
          <w:sz w:val="22"/>
          <w:szCs w:val="22"/>
        </w:rPr>
        <w:t>(попълва се от кандидата)</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*Начинът за достъп до ЕЕДОП следният :</w:t>
      </w:r>
    </w:p>
    <w:p w:rsidR="00BF7296" w:rsidRPr="00AC3110" w:rsidRDefault="00BF7296" w:rsidP="00BF7296">
      <w:pPr>
        <w:jc w:val="both"/>
        <w:rPr>
          <w:rFonts w:ascii="Arial" w:hAnsi="Arial" w:cs="Arial"/>
          <w:sz w:val="22"/>
          <w:szCs w:val="22"/>
        </w:rPr>
      </w:pPr>
      <w:r w:rsidRPr="00AC3110">
        <w:rPr>
          <w:rFonts w:ascii="Arial" w:hAnsi="Arial" w:cs="Arial"/>
          <w:sz w:val="22"/>
          <w:szCs w:val="22"/>
        </w:rPr>
        <w:t>a.</w:t>
      </w:r>
      <w:r w:rsidRPr="00AC3110">
        <w:rPr>
          <w:rFonts w:ascii="Arial" w:hAnsi="Arial" w:cs="Arial"/>
          <w:sz w:val="22"/>
          <w:szCs w:val="22"/>
        </w:rPr>
        <w:tab/>
      </w:r>
      <w:proofErr w:type="spellStart"/>
      <w:r w:rsidRPr="00AC3110">
        <w:rPr>
          <w:rFonts w:ascii="Arial" w:hAnsi="Arial" w:cs="Arial"/>
          <w:sz w:val="22"/>
          <w:szCs w:val="22"/>
        </w:rPr>
        <w:t>Username</w:t>
      </w:r>
      <w:proofErr w:type="spellEnd"/>
      <w:r w:rsidRPr="00AC3110">
        <w:rPr>
          <w:rFonts w:ascii="Arial" w:hAnsi="Arial" w:cs="Arial"/>
          <w:sz w:val="22"/>
          <w:szCs w:val="22"/>
        </w:rPr>
        <w:t>: ………………… (ако кандидатът предвижда такъв);</w:t>
      </w:r>
    </w:p>
    <w:p w:rsidR="00BF7296" w:rsidRPr="00AC3110" w:rsidRDefault="00BF7296" w:rsidP="00BF7296">
      <w:pPr>
        <w:jc w:val="both"/>
        <w:rPr>
          <w:rFonts w:ascii="Arial" w:hAnsi="Arial" w:cs="Arial"/>
          <w:sz w:val="22"/>
          <w:szCs w:val="22"/>
        </w:rPr>
      </w:pPr>
      <w:r w:rsidRPr="00AC3110">
        <w:rPr>
          <w:rFonts w:ascii="Arial" w:hAnsi="Arial" w:cs="Arial"/>
          <w:sz w:val="22"/>
          <w:szCs w:val="22"/>
        </w:rPr>
        <w:t>b.</w:t>
      </w:r>
      <w:r w:rsidRPr="00AC3110">
        <w:rPr>
          <w:rFonts w:ascii="Arial" w:hAnsi="Arial" w:cs="Arial"/>
          <w:sz w:val="22"/>
          <w:szCs w:val="22"/>
        </w:rPr>
        <w:tab/>
      </w:r>
      <w:proofErr w:type="spellStart"/>
      <w:r w:rsidRPr="00AC3110">
        <w:rPr>
          <w:rFonts w:ascii="Arial" w:hAnsi="Arial" w:cs="Arial"/>
          <w:sz w:val="22"/>
          <w:szCs w:val="22"/>
        </w:rPr>
        <w:t>Password</w:t>
      </w:r>
      <w:proofErr w:type="spellEnd"/>
      <w:r w:rsidRPr="00AC3110">
        <w:rPr>
          <w:rFonts w:ascii="Arial" w:hAnsi="Arial" w:cs="Arial"/>
          <w:sz w:val="22"/>
          <w:szCs w:val="22"/>
        </w:rPr>
        <w:t>: ………………… (ако кандидатът/ предвижда такъв).</w:t>
      </w:r>
    </w:p>
    <w:p w:rsidR="00BF7296" w:rsidRPr="00AC3110" w:rsidRDefault="00BF7296" w:rsidP="00BF7296">
      <w:pPr>
        <w:jc w:val="both"/>
        <w:rPr>
          <w:rFonts w:ascii="Arial" w:hAnsi="Arial" w:cs="Arial"/>
          <w:sz w:val="22"/>
          <w:szCs w:val="22"/>
        </w:rPr>
      </w:pPr>
      <w:r w:rsidRPr="00AC3110">
        <w:rPr>
          <w:rFonts w:ascii="Arial" w:hAnsi="Arial" w:cs="Arial"/>
          <w:sz w:val="22"/>
          <w:szCs w:val="22"/>
        </w:rPr>
        <w:t>(Важно : *Това е опция, може и да не се използва)</w:t>
      </w:r>
    </w:p>
    <w:p w:rsidR="00BF7296" w:rsidRPr="00AC3110" w:rsidRDefault="00BF7296" w:rsidP="00BF7296">
      <w:pPr>
        <w:jc w:val="both"/>
        <w:rPr>
          <w:rFonts w:ascii="Arial" w:hAnsi="Arial" w:cs="Arial"/>
          <w:sz w:val="22"/>
          <w:szCs w:val="22"/>
        </w:rPr>
      </w:pPr>
      <w:r w:rsidRPr="00AC3110">
        <w:rPr>
          <w:rFonts w:ascii="Arial" w:hAnsi="Arial" w:cs="Arial"/>
          <w:sz w:val="22"/>
          <w:szCs w:val="22"/>
        </w:rPr>
        <w:t>Други вид достъп: ………………… (ако е приложимо).</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AC3110">
        <w:rPr>
          <w:rFonts w:ascii="Arial" w:hAnsi="Arial" w:cs="Arial"/>
          <w:i/>
          <w:sz w:val="22"/>
          <w:szCs w:val="22"/>
        </w:rPr>
        <w:t>посочва се)</w:t>
      </w:r>
      <w:r w:rsidRPr="00AC3110">
        <w:rPr>
          <w:rFonts w:ascii="Arial" w:hAnsi="Arial" w:cs="Arial"/>
          <w:sz w:val="22"/>
          <w:szCs w:val="22"/>
        </w:rPr>
        <w:t>, с които е подписан е автентичен и принадлежи на лице с представителна власт.</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Известна ми е отговорността за деклариране на неверни данни.</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Дата …………………..2019 год.                                  Декларатор: ……………………….</w:t>
      </w:r>
    </w:p>
    <w:p w:rsidR="00BF7296" w:rsidRPr="00AC3110" w:rsidRDefault="00BF7296" w:rsidP="00BF7296">
      <w:pPr>
        <w:jc w:val="both"/>
        <w:rPr>
          <w:rFonts w:ascii="Arial" w:hAnsi="Arial" w:cs="Arial"/>
          <w:sz w:val="22"/>
          <w:szCs w:val="22"/>
        </w:rPr>
      </w:pPr>
      <w:r w:rsidRPr="00AC3110">
        <w:rPr>
          <w:rFonts w:ascii="Arial" w:hAnsi="Arial" w:cs="Arial"/>
          <w:sz w:val="22"/>
          <w:szCs w:val="22"/>
        </w:rPr>
        <w:t>Град: ………………………………                                                 /име, подпис и печат/</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i/>
          <w:sz w:val="18"/>
          <w:szCs w:val="18"/>
        </w:rPr>
      </w:pPr>
      <w:r w:rsidRPr="00AC3110">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p>
    <w:p w:rsidR="00BF7296" w:rsidRPr="00AC3110" w:rsidRDefault="00BF7296" w:rsidP="00BF7296">
      <w:pPr>
        <w:jc w:val="both"/>
        <w:rPr>
          <w:rFonts w:ascii="Arial" w:hAnsi="Arial" w:cs="Arial"/>
          <w:sz w:val="22"/>
          <w:szCs w:val="22"/>
        </w:rPr>
      </w:pPr>
      <w:r w:rsidRPr="00AC3110">
        <w:rPr>
          <w:rFonts w:ascii="Arial" w:hAnsi="Arial" w:cs="Arial"/>
          <w:sz w:val="22"/>
          <w:szCs w:val="22"/>
        </w:rPr>
        <w:t>________________________________________________________________________</w:t>
      </w:r>
    </w:p>
    <w:p w:rsidR="00BF7296" w:rsidRPr="00AC3110" w:rsidRDefault="00BF7296" w:rsidP="00BF7296">
      <w:pPr>
        <w:jc w:val="both"/>
        <w:rPr>
          <w:rFonts w:ascii="Arial" w:hAnsi="Arial" w:cs="Arial"/>
          <w:i/>
          <w:sz w:val="20"/>
          <w:szCs w:val="20"/>
        </w:rPr>
      </w:pPr>
      <w:r w:rsidRPr="00AC3110">
        <w:rPr>
          <w:rFonts w:ascii="Arial" w:hAnsi="Arial" w:cs="Arial"/>
          <w:i/>
          <w:sz w:val="20"/>
          <w:szCs w:val="20"/>
          <w:vertAlign w:val="superscript"/>
        </w:rPr>
        <w:t>1</w:t>
      </w:r>
      <w:r w:rsidRPr="00AC3110">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AC3110">
        <w:rPr>
          <w:rFonts w:ascii="Arial" w:hAnsi="Arial" w:cs="Arial"/>
          <w:i/>
          <w:sz w:val="20"/>
          <w:szCs w:val="20"/>
        </w:rPr>
        <w:t>флаш</w:t>
      </w:r>
      <w:proofErr w:type="spellEnd"/>
      <w:r w:rsidRPr="00AC3110">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AC3110">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AC3110">
        <w:rPr>
          <w:rFonts w:ascii="Arial" w:hAnsi="Arial" w:cs="Arial"/>
          <w:sz w:val="22"/>
          <w:szCs w:val="22"/>
        </w:rPr>
        <w:t xml:space="preserve">. </w:t>
      </w:r>
      <w:r w:rsidRPr="00AC3110">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BF7296" w:rsidRPr="00AC3110" w:rsidRDefault="00BF7296" w:rsidP="00BF7296">
      <w:pPr>
        <w:jc w:val="both"/>
        <w:rPr>
          <w:rFonts w:ascii="Arial" w:hAnsi="Arial" w:cs="Arial"/>
          <w:i/>
          <w:sz w:val="20"/>
          <w:szCs w:val="20"/>
        </w:rPr>
      </w:pPr>
    </w:p>
    <w:p w:rsidR="00BF7296" w:rsidRPr="00AC3110" w:rsidRDefault="00BF7296" w:rsidP="00BF7296">
      <w:pPr>
        <w:jc w:val="both"/>
        <w:rPr>
          <w:rFonts w:ascii="Arial" w:hAnsi="Arial" w:cs="Arial"/>
          <w:i/>
          <w:sz w:val="20"/>
          <w:szCs w:val="20"/>
        </w:rPr>
      </w:pPr>
      <w:r w:rsidRPr="00AC3110">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BF7296" w:rsidRPr="00AC3110" w:rsidRDefault="00BF7296" w:rsidP="00BF7296"/>
    <w:p w:rsidR="00BF7296" w:rsidRPr="00AC3110" w:rsidRDefault="00BF7296" w:rsidP="00BF7296"/>
    <w:p w:rsidR="00BF7296" w:rsidRPr="00AC3110" w:rsidRDefault="00BF7296" w:rsidP="00BF7296"/>
    <w:p w:rsidR="00BF7296" w:rsidRPr="00AC3110" w:rsidRDefault="00BF7296" w:rsidP="00BF7296"/>
    <w:p w:rsidR="00BF7296" w:rsidRPr="00AC3110" w:rsidRDefault="00BF7296" w:rsidP="00BF7296"/>
    <w:p w:rsidR="00BF7296" w:rsidRPr="00AC3110" w:rsidRDefault="00BF7296" w:rsidP="00BF7296"/>
    <w:p w:rsidR="00BF7296" w:rsidRPr="00AC3110" w:rsidRDefault="00BF7296" w:rsidP="00BF7296"/>
    <w:p w:rsidR="007E5C55" w:rsidRPr="00BF7296" w:rsidRDefault="007E5C55" w:rsidP="00BF7296"/>
    <w:sectPr w:rsidR="007E5C55" w:rsidRPr="00BF7296"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3F" w:rsidRDefault="0092513F" w:rsidP="002A0834">
      <w:r>
        <w:separator/>
      </w:r>
    </w:p>
  </w:endnote>
  <w:endnote w:type="continuationSeparator" w:id="0">
    <w:p w:rsidR="0092513F" w:rsidRDefault="0092513F"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513F" w:rsidRDefault="0092513F"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0602A">
      <w:rPr>
        <w:rStyle w:val="aa"/>
        <w:noProof/>
      </w:rPr>
      <w:t>4</w:t>
    </w:r>
    <w:r>
      <w:rPr>
        <w:rStyle w:val="aa"/>
      </w:rPr>
      <w:fldChar w:fldCharType="end"/>
    </w:r>
  </w:p>
  <w:p w:rsidR="0092513F" w:rsidRDefault="0092513F"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3F" w:rsidRDefault="0092513F" w:rsidP="002A0834">
      <w:r>
        <w:separator/>
      </w:r>
    </w:p>
  </w:footnote>
  <w:footnote w:type="continuationSeparator" w:id="0">
    <w:p w:rsidR="0092513F" w:rsidRDefault="0092513F" w:rsidP="002A0834">
      <w:r>
        <w:continuationSeparator/>
      </w:r>
    </w:p>
  </w:footnote>
  <w:footnote w:id="1">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BF7296" w:rsidRDefault="00BF7296" w:rsidP="00BF729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BF7296" w:rsidRDefault="00BF7296" w:rsidP="00BF729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BF7296" w:rsidRDefault="00BF7296" w:rsidP="00BF729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BF7296" w:rsidRDefault="00BF7296" w:rsidP="00BF7296">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F7296" w:rsidRDefault="00BF7296" w:rsidP="00BF7296">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BF7296" w:rsidRDefault="00BF7296" w:rsidP="00BF7296">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12"/>
  </w:num>
  <w:num w:numId="11">
    <w:abstractNumId w:val="8"/>
  </w:num>
  <w:num w:numId="12">
    <w:abstractNumId w:val="8"/>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378D9"/>
    <w:rsid w:val="00056C21"/>
    <w:rsid w:val="00071DF1"/>
    <w:rsid w:val="0008588D"/>
    <w:rsid w:val="000E7655"/>
    <w:rsid w:val="00116545"/>
    <w:rsid w:val="001B168E"/>
    <w:rsid w:val="002A0834"/>
    <w:rsid w:val="0034695E"/>
    <w:rsid w:val="003E499F"/>
    <w:rsid w:val="00401734"/>
    <w:rsid w:val="0040602A"/>
    <w:rsid w:val="004663AE"/>
    <w:rsid w:val="0047019B"/>
    <w:rsid w:val="00471266"/>
    <w:rsid w:val="004C2420"/>
    <w:rsid w:val="004D1B40"/>
    <w:rsid w:val="00586134"/>
    <w:rsid w:val="005B05EB"/>
    <w:rsid w:val="00620582"/>
    <w:rsid w:val="00662A9D"/>
    <w:rsid w:val="006A2499"/>
    <w:rsid w:val="006D6D67"/>
    <w:rsid w:val="00712DB5"/>
    <w:rsid w:val="00741E0C"/>
    <w:rsid w:val="007B1A3C"/>
    <w:rsid w:val="007C7F3E"/>
    <w:rsid w:val="007E5C55"/>
    <w:rsid w:val="007F67A7"/>
    <w:rsid w:val="00826304"/>
    <w:rsid w:val="00861845"/>
    <w:rsid w:val="00876FDA"/>
    <w:rsid w:val="008B6650"/>
    <w:rsid w:val="008F5360"/>
    <w:rsid w:val="009176DD"/>
    <w:rsid w:val="0092513F"/>
    <w:rsid w:val="00934BE5"/>
    <w:rsid w:val="00940DA5"/>
    <w:rsid w:val="00956687"/>
    <w:rsid w:val="0097367B"/>
    <w:rsid w:val="009A4E9D"/>
    <w:rsid w:val="009C02D1"/>
    <w:rsid w:val="009D3EFE"/>
    <w:rsid w:val="009D5D43"/>
    <w:rsid w:val="00A6760C"/>
    <w:rsid w:val="00AA5FB4"/>
    <w:rsid w:val="00AC3110"/>
    <w:rsid w:val="00B11B47"/>
    <w:rsid w:val="00BC6E67"/>
    <w:rsid w:val="00BF6BA2"/>
    <w:rsid w:val="00BF7296"/>
    <w:rsid w:val="00C061DD"/>
    <w:rsid w:val="00C10453"/>
    <w:rsid w:val="00C539D2"/>
    <w:rsid w:val="00C73660"/>
    <w:rsid w:val="00C7653E"/>
    <w:rsid w:val="00D21F0E"/>
    <w:rsid w:val="00D36BA5"/>
    <w:rsid w:val="00D4118A"/>
    <w:rsid w:val="00D91D8A"/>
    <w:rsid w:val="00DE5D04"/>
    <w:rsid w:val="00E1674F"/>
    <w:rsid w:val="00E229F4"/>
    <w:rsid w:val="00E25074"/>
    <w:rsid w:val="00E41435"/>
    <w:rsid w:val="00E54903"/>
    <w:rsid w:val="00E805F9"/>
    <w:rsid w:val="00E82D7E"/>
    <w:rsid w:val="00E84978"/>
    <w:rsid w:val="00EC1425"/>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B829-4684-4074-8793-771C9877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B78F1107</Template>
  <TotalTime>406</TotalTime>
  <Pages>26</Pages>
  <Words>6678</Words>
  <Characters>38067</Characters>
  <Application>Microsoft Office Word</Application>
  <DocSecurity>0</DocSecurity>
  <Lines>317</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63</cp:revision>
  <cp:lastPrinted>2019-05-02T06:41:00Z</cp:lastPrinted>
  <dcterms:created xsi:type="dcterms:W3CDTF">2018-06-19T07:01:00Z</dcterms:created>
  <dcterms:modified xsi:type="dcterms:W3CDTF">2019-07-22T06:01:00Z</dcterms:modified>
</cp:coreProperties>
</file>